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3" w:rsidRPr="006D25B3" w:rsidRDefault="00E764D3" w:rsidP="00697B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25B3">
        <w:rPr>
          <w:rFonts w:ascii="Times New Roman" w:hAnsi="Times New Roman"/>
          <w:b/>
          <w:sz w:val="28"/>
          <w:szCs w:val="28"/>
          <w:lang w:val="en-US"/>
        </w:rPr>
        <w:t>AB</w:t>
      </w:r>
      <w:r w:rsidRPr="006D25B3">
        <w:rPr>
          <w:rFonts w:ascii="Times New Roman" w:hAnsi="Times New Roman"/>
          <w:b/>
          <w:sz w:val="28"/>
          <w:szCs w:val="28"/>
        </w:rPr>
        <w:t>ТОБІОГРАФІЯ</w:t>
      </w:r>
    </w:p>
    <w:p w:rsidR="00E764D3" w:rsidRPr="006D25B3" w:rsidRDefault="00E764D3" w:rsidP="00697B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b/>
          <w:sz w:val="28"/>
          <w:szCs w:val="28"/>
          <w:lang w:val="uk-UA"/>
        </w:rPr>
        <w:tab/>
        <w:t xml:space="preserve">Музика Микола Васильович, 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народився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07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1970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в м.Звенигородка Черкаської області, українець, громадянин України, в родині службовців.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1977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році пішов в перший клас Звенигородської середньої школи №2.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 xml:space="preserve">1987 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році закінчив Звенигородську середню школу №2 та вступив на навчання в Звенигородське СПТУ №34. Відразу після його закінчення з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10.06.88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10.05. 90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проходив службу в збройних силах СРСР. З вересня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1990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по липень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1994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навчався в Чернігівському державному педагогічному інституті  ім. Т.Г.Шевченка на факультеті допризивної підготовки юнаків та фізичної культури.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З 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15.08.94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14.01.95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працював в середній школі №2 м.Славутич Київської області на посаді педагога-організатора по спортивній роботі.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З 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10.04.95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02.04.02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служба в органах внутрішніх справ України, а саме УМВС України в Черкаській області в м.Звенигородка та м.Ватутіне  на різних посадах середнього та старшого офіцерського складу ОВС  України.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З 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05.04.02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31.12. 04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працював на посаді старшого інспектора охорони «ПП СВ ЦИТАДЕЛЬ»  м.Київ.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З 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07.11.05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10.09.13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року працював на посаді вихователя Звенигородської загальноосвітньої школи – інтернат   І – ІІІ ст.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  <w:t xml:space="preserve">З  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11.09.13</w:t>
      </w:r>
      <w:r>
        <w:rPr>
          <w:rFonts w:ascii="Times New Roman" w:hAnsi="Times New Roman"/>
          <w:sz w:val="28"/>
          <w:szCs w:val="28"/>
          <w:lang w:val="uk-UA"/>
        </w:rPr>
        <w:t xml:space="preserve"> року і по даний час працюю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в Звенигородському районі Черкаської області на посаді вчителя фізичної культури Гусаківської загальноосвітньої школи   І –ІІ ст.</w:t>
      </w:r>
    </w:p>
    <w:p w:rsidR="00E764D3" w:rsidRPr="006D25B3" w:rsidRDefault="00E764D3" w:rsidP="00697B1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b/>
          <w:sz w:val="28"/>
          <w:szCs w:val="28"/>
          <w:lang w:val="uk-UA"/>
        </w:rPr>
        <w:t>З 07.04.15</w:t>
      </w:r>
      <w:r>
        <w:rPr>
          <w:rFonts w:ascii="Times New Roman" w:hAnsi="Times New Roman"/>
          <w:sz w:val="28"/>
          <w:szCs w:val="28"/>
          <w:lang w:val="uk-UA"/>
        </w:rPr>
        <w:t xml:space="preserve"> року перебуваю</w:t>
      </w:r>
      <w:r w:rsidRPr="006D25B3">
        <w:rPr>
          <w:rFonts w:ascii="Times New Roman" w:hAnsi="Times New Roman"/>
          <w:sz w:val="28"/>
          <w:szCs w:val="28"/>
          <w:lang w:val="uk-UA"/>
        </w:rPr>
        <w:t xml:space="preserve"> на службі в збройних силах України на посаді заступника командира роти по РОС. За час перебування в АТО перебував в секторі  «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М</w:t>
      </w:r>
      <w:r w:rsidRPr="006D25B3">
        <w:rPr>
          <w:rFonts w:ascii="Times New Roman" w:hAnsi="Times New Roman"/>
          <w:sz w:val="28"/>
          <w:szCs w:val="28"/>
          <w:lang w:val="uk-UA"/>
        </w:rPr>
        <w:t>» м.Маріуполь, секторі «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Б</w:t>
      </w:r>
      <w:r w:rsidRPr="006D25B3">
        <w:rPr>
          <w:rFonts w:ascii="Times New Roman" w:hAnsi="Times New Roman"/>
          <w:sz w:val="28"/>
          <w:szCs w:val="28"/>
          <w:lang w:val="uk-UA"/>
        </w:rPr>
        <w:t>» м.Донецьк та секторі «</w:t>
      </w:r>
      <w:r w:rsidRPr="006D25B3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D25B3">
        <w:rPr>
          <w:rFonts w:ascii="Times New Roman" w:hAnsi="Times New Roman"/>
          <w:sz w:val="28"/>
          <w:szCs w:val="28"/>
          <w:lang w:val="uk-UA"/>
        </w:rPr>
        <w:t>» м.Луганськ.</w:t>
      </w:r>
    </w:p>
    <w:p w:rsidR="00E764D3" w:rsidRPr="006D25B3" w:rsidRDefault="00E764D3" w:rsidP="00697B1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sz w:val="28"/>
          <w:szCs w:val="28"/>
          <w:lang w:val="uk-UA"/>
        </w:rPr>
        <w:tab/>
      </w:r>
      <w:r w:rsidRPr="006D25B3">
        <w:rPr>
          <w:rFonts w:ascii="Times New Roman" w:hAnsi="Times New Roman"/>
          <w:b/>
          <w:sz w:val="28"/>
          <w:szCs w:val="28"/>
          <w:lang w:val="uk-UA"/>
        </w:rPr>
        <w:t xml:space="preserve">« 12 «    лютого   2016 року. </w:t>
      </w:r>
    </w:p>
    <w:sectPr w:rsidR="00E764D3" w:rsidRPr="006D25B3" w:rsidSect="00A9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14"/>
    <w:rsid w:val="00395C80"/>
    <w:rsid w:val="00697B14"/>
    <w:rsid w:val="006D25B3"/>
    <w:rsid w:val="00A97ABE"/>
    <w:rsid w:val="00E15263"/>
    <w:rsid w:val="00E7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247</Words>
  <Characters>1413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GigaLine</dc:creator>
  <cp:keywords/>
  <dc:description/>
  <cp:lastModifiedBy>User</cp:lastModifiedBy>
  <cp:revision>3</cp:revision>
  <dcterms:created xsi:type="dcterms:W3CDTF">2016-02-03T19:17:00Z</dcterms:created>
  <dcterms:modified xsi:type="dcterms:W3CDTF">2016-02-25T07:13:00Z</dcterms:modified>
</cp:coreProperties>
</file>