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3D" w:rsidRDefault="00E9123D" w:rsidP="00934F20">
      <w:pPr>
        <w:rPr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pt;margin-top:-9pt;width:419.95pt;height:630pt;z-index:-251658240;visibility:visible">
            <v:imagedata r:id="rId4" o:title="" croptop="3929f" cropbottom="6275f" cropleft="6332f" cropright="4479f"/>
          </v:shape>
        </w:pict>
      </w: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Pr="00882248" w:rsidRDefault="00E9123D" w:rsidP="00047915">
      <w:pPr>
        <w:jc w:val="center"/>
        <w:rPr>
          <w:b/>
          <w:i/>
          <w:sz w:val="28"/>
          <w:szCs w:val="28"/>
        </w:rPr>
      </w:pPr>
      <w:r w:rsidRPr="00882248">
        <w:rPr>
          <w:rFonts w:ascii="Times New Roman" w:hAnsi="Times New Roman"/>
          <w:b/>
          <w:i/>
          <w:sz w:val="28"/>
          <w:szCs w:val="28"/>
          <w:lang w:val="uk-UA"/>
        </w:rPr>
        <w:t>Черненко В</w:t>
      </w:r>
      <w:r w:rsidRPr="00882248">
        <w:rPr>
          <w:rFonts w:ascii="Times New Roman" w:hAnsi="Times New Roman"/>
          <w:b/>
          <w:i/>
          <w:sz w:val="28"/>
          <w:szCs w:val="28"/>
        </w:rPr>
        <w:t>’</w:t>
      </w:r>
      <w:r w:rsidRPr="00882248">
        <w:rPr>
          <w:rFonts w:ascii="Times New Roman" w:hAnsi="Times New Roman"/>
          <w:b/>
          <w:i/>
          <w:sz w:val="28"/>
          <w:szCs w:val="28"/>
          <w:lang w:val="uk-UA"/>
        </w:rPr>
        <w:t>ячеслав Іванович</w:t>
      </w: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Default="00E9123D" w:rsidP="00934F20">
      <w:pPr>
        <w:rPr>
          <w:lang w:val="en-US"/>
        </w:rPr>
      </w:pPr>
    </w:p>
    <w:p w:rsidR="00E9123D" w:rsidRPr="00882248" w:rsidRDefault="00E9123D" w:rsidP="00934F20">
      <w:pPr>
        <w:rPr>
          <w:lang w:val="en-US"/>
        </w:rPr>
      </w:pPr>
    </w:p>
    <w:p w:rsidR="00E9123D" w:rsidRPr="00882248" w:rsidRDefault="00E9123D" w:rsidP="00934F20"/>
    <w:p w:rsidR="00E9123D" w:rsidRPr="00882248" w:rsidRDefault="00E9123D" w:rsidP="00934F20">
      <w:r>
        <w:rPr>
          <w:noProof/>
          <w:lang w:val="en-US"/>
        </w:rPr>
        <w:pict>
          <v:shape id="Рисунок 1" o:spid="_x0000_s1027" type="#_x0000_t75" style="position:absolute;margin-left:90pt;margin-top:1.55pt;width:324pt;height:232.2pt;z-index:-251659264;visibility:visible">
            <v:imagedata r:id="rId5" o:title="" croptop="4401f" cropbottom="2806f" cropleft="3260f" cropright="1956f"/>
          </v:shape>
        </w:pict>
      </w:r>
    </w:p>
    <w:p w:rsidR="00E9123D" w:rsidRPr="00882248" w:rsidRDefault="00E9123D" w:rsidP="00934F20"/>
    <w:p w:rsidR="00E9123D" w:rsidRDefault="00E9123D" w:rsidP="00934F20">
      <w:pPr>
        <w:rPr>
          <w:lang w:val="uk-UA"/>
        </w:rPr>
      </w:pPr>
    </w:p>
    <w:p w:rsidR="00E9123D" w:rsidRPr="00047915" w:rsidRDefault="00E9123D" w:rsidP="00934F20">
      <w:pPr>
        <w:rPr>
          <w:rFonts w:ascii="Times New Roman" w:hAnsi="Times New Roman"/>
        </w:rPr>
      </w:pPr>
    </w:p>
    <w:p w:rsidR="00E9123D" w:rsidRPr="00047915" w:rsidRDefault="00E9123D" w:rsidP="00934F20">
      <w:pPr>
        <w:rPr>
          <w:rFonts w:ascii="Times New Roman" w:hAnsi="Times New Roman"/>
        </w:rPr>
      </w:pPr>
    </w:p>
    <w:p w:rsidR="00E9123D" w:rsidRPr="00047915" w:rsidRDefault="00E9123D" w:rsidP="00934F20">
      <w:pPr>
        <w:rPr>
          <w:rFonts w:ascii="Times New Roman" w:hAnsi="Times New Roman"/>
        </w:rPr>
      </w:pPr>
    </w:p>
    <w:p w:rsidR="00E9123D" w:rsidRPr="00047915" w:rsidRDefault="00E9123D" w:rsidP="00934F20">
      <w:pPr>
        <w:rPr>
          <w:rFonts w:ascii="Times New Roman" w:hAnsi="Times New Roman"/>
        </w:rPr>
      </w:pPr>
    </w:p>
    <w:p w:rsidR="00E9123D" w:rsidRPr="00047915" w:rsidRDefault="00E9123D" w:rsidP="00934F20">
      <w:pPr>
        <w:rPr>
          <w:rFonts w:ascii="Times New Roman" w:hAnsi="Times New Roman"/>
        </w:rPr>
      </w:pPr>
    </w:p>
    <w:p w:rsidR="00E9123D" w:rsidRPr="00047915" w:rsidRDefault="00E9123D" w:rsidP="00934F20">
      <w:pPr>
        <w:rPr>
          <w:rFonts w:ascii="Times New Roman" w:hAnsi="Times New Roman"/>
        </w:rPr>
      </w:pPr>
    </w:p>
    <w:p w:rsidR="00E9123D" w:rsidRDefault="00E9123D" w:rsidP="00047915">
      <w:pPr>
        <w:jc w:val="center"/>
        <w:rPr>
          <w:rFonts w:ascii="Times New Roman" w:hAnsi="Times New Roman"/>
          <w:lang w:val="en-US"/>
        </w:rPr>
      </w:pPr>
    </w:p>
    <w:p w:rsidR="00E9123D" w:rsidRPr="00882248" w:rsidRDefault="00E9123D" w:rsidP="000479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Ч</w:t>
      </w:r>
      <w:r w:rsidRPr="007F3962">
        <w:rPr>
          <w:rFonts w:ascii="Times New Roman" w:hAnsi="Times New Roman"/>
          <w:lang w:val="uk-UA"/>
        </w:rPr>
        <w:t>ерненко В</w:t>
      </w:r>
      <w:r w:rsidRPr="007F3962">
        <w:rPr>
          <w:rFonts w:ascii="Times New Roman" w:hAnsi="Times New Roman"/>
        </w:rPr>
        <w:t>’</w:t>
      </w:r>
      <w:r w:rsidRPr="007F3962">
        <w:rPr>
          <w:rFonts w:ascii="Times New Roman" w:hAnsi="Times New Roman"/>
          <w:lang w:val="uk-UA"/>
        </w:rPr>
        <w:t xml:space="preserve">ячеслав Іванович </w:t>
      </w:r>
      <w:r w:rsidRPr="007F3962">
        <w:rPr>
          <w:rFonts w:ascii="Times New Roman" w:hAnsi="Times New Roman"/>
        </w:rPr>
        <w:t xml:space="preserve"> </w:t>
      </w:r>
      <w:r w:rsidRPr="007F3962">
        <w:rPr>
          <w:rFonts w:ascii="Times New Roman" w:hAnsi="Times New Roman"/>
          <w:lang w:val="uk-UA"/>
        </w:rPr>
        <w:t>( вгорі перший зліва)</w:t>
      </w:r>
    </w:p>
    <w:p w:rsidR="00E9123D" w:rsidRPr="00882248" w:rsidRDefault="00E9123D" w:rsidP="00047915">
      <w:pPr>
        <w:jc w:val="center"/>
        <w:rPr>
          <w:rFonts w:ascii="Times New Roman" w:hAnsi="Times New Roman"/>
        </w:rPr>
      </w:pPr>
    </w:p>
    <w:p w:rsidR="00E9123D" w:rsidRPr="00882248" w:rsidRDefault="00E9123D" w:rsidP="00047915">
      <w:pPr>
        <w:jc w:val="center"/>
        <w:rPr>
          <w:rFonts w:ascii="Times New Roman" w:hAnsi="Times New Roman"/>
        </w:rPr>
      </w:pPr>
    </w:p>
    <w:p w:rsidR="00E9123D" w:rsidRPr="00882248" w:rsidRDefault="00E9123D" w:rsidP="00047915">
      <w:pPr>
        <w:jc w:val="center"/>
        <w:rPr>
          <w:rFonts w:ascii="Times New Roman" w:hAnsi="Times New Roman"/>
        </w:rPr>
      </w:pPr>
    </w:p>
    <w:p w:rsidR="00E9123D" w:rsidRDefault="00E9123D" w:rsidP="00882248">
      <w:pPr>
        <w:ind w:right="-545"/>
      </w:pPr>
      <w:r w:rsidRPr="00F67595">
        <w:rPr>
          <w:noProof/>
          <w:lang w:val="en-US"/>
        </w:rPr>
        <w:pict>
          <v:shape id="Рисунок 2" o:spid="_x0000_i1025" type="#_x0000_t75" style="width:180pt;height:261pt;visibility:visible">
            <v:imagedata r:id="rId6" o:title="" croptop="1010f" cropbottom="9969f" cropleft="5219f" cropright="4763f"/>
          </v:shape>
        </w:pict>
      </w:r>
      <w:r>
        <w:rPr>
          <w:lang w:val="uk-UA"/>
        </w:rPr>
        <w:t xml:space="preserve"> </w:t>
      </w:r>
      <w:r w:rsidRPr="00F67595">
        <w:rPr>
          <w:noProof/>
          <w:lang w:val="en-US"/>
        </w:rPr>
        <w:pict>
          <v:shape id="Рисунок 3" o:spid="_x0000_i1026" type="#_x0000_t75" style="width:258.75pt;height:338.25pt;rotation:-90;visibility:visible">
            <v:imagedata r:id="rId7" o:title="" croptop="3337f" cropbottom="381f" cropright="1120f" blacklevel="-3932f"/>
          </v:shape>
        </w:pict>
      </w:r>
    </w:p>
    <w:p w:rsidR="00E9123D" w:rsidRPr="00047915" w:rsidRDefault="00E9123D" w:rsidP="00934F20">
      <w:pPr>
        <w:pStyle w:val="41"/>
        <w:shd w:val="clear" w:color="auto" w:fill="auto"/>
        <w:spacing w:before="0"/>
        <w:rPr>
          <w:rStyle w:val="4"/>
          <w:b/>
          <w:color w:val="000000"/>
          <w:lang w:eastAsia="uk-UA"/>
        </w:rPr>
      </w:pPr>
    </w:p>
    <w:p w:rsidR="00E9123D" w:rsidRPr="00047915" w:rsidRDefault="00E9123D" w:rsidP="00934F20">
      <w:pPr>
        <w:pStyle w:val="41"/>
        <w:shd w:val="clear" w:color="auto" w:fill="auto"/>
        <w:spacing w:before="0"/>
        <w:rPr>
          <w:rStyle w:val="4"/>
          <w:b/>
          <w:color w:val="000000"/>
          <w:lang w:eastAsia="uk-UA"/>
        </w:rPr>
      </w:pPr>
    </w:p>
    <w:p w:rsidR="00E9123D" w:rsidRPr="00047915" w:rsidRDefault="00E9123D" w:rsidP="00934F20">
      <w:pPr>
        <w:pStyle w:val="41"/>
        <w:shd w:val="clear" w:color="auto" w:fill="auto"/>
        <w:spacing w:before="0"/>
        <w:rPr>
          <w:rStyle w:val="4"/>
          <w:b/>
          <w:color w:val="000000"/>
          <w:lang w:eastAsia="uk-UA"/>
        </w:rPr>
      </w:pPr>
    </w:p>
    <w:p w:rsidR="00E9123D" w:rsidRPr="00047915" w:rsidRDefault="00E9123D" w:rsidP="00934F20">
      <w:pPr>
        <w:pStyle w:val="41"/>
        <w:shd w:val="clear" w:color="auto" w:fill="auto"/>
        <w:spacing w:before="0"/>
        <w:rPr>
          <w:rStyle w:val="4"/>
          <w:b/>
          <w:color w:val="000000"/>
          <w:lang w:eastAsia="uk-UA"/>
        </w:rPr>
      </w:pPr>
    </w:p>
    <w:p w:rsidR="00E9123D" w:rsidRPr="00934F20" w:rsidRDefault="00E9123D" w:rsidP="00882248">
      <w:pPr>
        <w:pStyle w:val="41"/>
        <w:shd w:val="clear" w:color="auto" w:fill="auto"/>
        <w:spacing w:before="0"/>
        <w:jc w:val="center"/>
        <w:rPr>
          <w:rStyle w:val="4"/>
          <w:b/>
          <w:color w:val="000000"/>
          <w:lang w:val="uk-UA" w:eastAsia="uk-UA"/>
        </w:rPr>
      </w:pPr>
      <w:r w:rsidRPr="00934F20">
        <w:rPr>
          <w:rStyle w:val="4"/>
          <w:b/>
          <w:color w:val="000000"/>
          <w:lang w:val="uk-UA" w:eastAsia="uk-UA"/>
        </w:rPr>
        <w:t>Афганістан болить в його душі…</w:t>
      </w:r>
    </w:p>
    <w:p w:rsidR="00E9123D" w:rsidRPr="00882248" w:rsidRDefault="00E9123D" w:rsidP="00934F20">
      <w:pPr>
        <w:pStyle w:val="NoSpacing"/>
        <w:rPr>
          <w:rStyle w:val="5"/>
          <w:b w:val="0"/>
          <w:bCs w:val="0"/>
          <w:i w:val="0"/>
          <w:iCs w:val="0"/>
          <w:color w:val="000000"/>
          <w:lang w:val="en-US" w:eastAsia="uk-UA"/>
        </w:rPr>
      </w:pPr>
      <w:r>
        <w:rPr>
          <w:rStyle w:val="4"/>
          <w:color w:val="000000"/>
          <w:lang w:val="en-US" w:eastAsia="uk-UA"/>
        </w:rPr>
        <w:t xml:space="preserve"> </w:t>
      </w:r>
    </w:p>
    <w:p w:rsidR="00E9123D" w:rsidRPr="00882248" w:rsidRDefault="00E9123D" w:rsidP="00934F20">
      <w:pPr>
        <w:pStyle w:val="NoSpacing"/>
        <w:rPr>
          <w:rFonts w:ascii="Times New Roman" w:hAnsi="Times New Roman"/>
          <w:sz w:val="28"/>
          <w:szCs w:val="28"/>
        </w:rPr>
      </w:pPr>
    </w:p>
    <w:p w:rsidR="00E9123D" w:rsidRPr="007F3962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962">
        <w:rPr>
          <w:rStyle w:val="4"/>
          <w:color w:val="000000"/>
          <w:lang w:eastAsia="uk-UA"/>
        </w:rPr>
        <w:t>Життя... Всього п’ять літер, але яке глибоке значення цього слова! Воно не має ні початку, ні кінця, не поділяється на хороше й погане. Воно приховане у всьому, що нас оточує: в теплих променях сонця, які пробуджують природу після зимового сну, у свіжому подиху вітру, який лоскоче наше обличчя, змушуючи мимоволі посміхатися, в польоті метелика, в співі солов’я.</w:t>
      </w:r>
    </w:p>
    <w:p w:rsidR="00E9123D" w:rsidRPr="007F3962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color w:val="000000"/>
          <w:lang w:eastAsia="uk-UA"/>
        </w:rPr>
        <w:t xml:space="preserve">І я </w:t>
      </w:r>
      <w:r w:rsidRPr="007F3962">
        <w:rPr>
          <w:rStyle w:val="4"/>
          <w:color w:val="000000"/>
          <w:lang w:eastAsia="uk-UA"/>
        </w:rPr>
        <w:t xml:space="preserve"> щаслив</w:t>
      </w:r>
      <w:r>
        <w:rPr>
          <w:rStyle w:val="4"/>
          <w:color w:val="000000"/>
          <w:lang w:eastAsia="uk-UA"/>
        </w:rPr>
        <w:t xml:space="preserve">ий, бо </w:t>
      </w:r>
      <w:r>
        <w:rPr>
          <w:rStyle w:val="4"/>
          <w:color w:val="000000"/>
          <w:lang w:val="uk-UA" w:eastAsia="uk-UA"/>
        </w:rPr>
        <w:t xml:space="preserve"> в мене найкращий у світі батько - Черненко В</w:t>
      </w:r>
      <w:r w:rsidRPr="00A246E2">
        <w:rPr>
          <w:rStyle w:val="4"/>
          <w:color w:val="000000"/>
          <w:lang w:eastAsia="uk-UA"/>
        </w:rPr>
        <w:t>’</w:t>
      </w:r>
      <w:r>
        <w:rPr>
          <w:rStyle w:val="4"/>
          <w:color w:val="000000"/>
          <w:lang w:val="uk-UA" w:eastAsia="uk-UA"/>
        </w:rPr>
        <w:t>ячеслав Іванович</w:t>
      </w:r>
      <w:r w:rsidRPr="007F3962">
        <w:rPr>
          <w:rStyle w:val="4"/>
          <w:color w:val="000000"/>
          <w:lang w:eastAsia="uk-UA"/>
        </w:rPr>
        <w:t>. Саме він зробив з мене чоловіка, бо завжди був і залишається прикладом для мене. І в цю мить я розумію, що життя прекрасне!</w:t>
      </w:r>
    </w:p>
    <w:p w:rsidR="00E9123D" w:rsidRPr="007F3962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962">
        <w:rPr>
          <w:rStyle w:val="4"/>
          <w:color w:val="000000"/>
          <w:lang w:eastAsia="uk-UA"/>
        </w:rPr>
        <w:t>Але цього всього могло б і не бути, якби мій батько не повернувся з війни у Афганістані. А скільки ж таких молодих юнаків, воїнів-інтернаціоналістів, віддали своє життя! За що? За кого? І одразу зринають болючі татові спогади.</w:t>
      </w:r>
    </w:p>
    <w:p w:rsidR="00E9123D" w:rsidRPr="007F3962" w:rsidRDefault="00E9123D" w:rsidP="0004791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3962">
        <w:rPr>
          <w:rStyle w:val="4"/>
          <w:color w:val="000000"/>
          <w:lang w:eastAsia="uk-UA"/>
        </w:rPr>
        <w:t>Вісімнадцятирічним його забрали до армії, кинули в пекло, в обитель людської ненависті, воювати за чужі інтереси.</w:t>
      </w:r>
    </w:p>
    <w:p w:rsidR="00E9123D" w:rsidRPr="007F3962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962">
        <w:rPr>
          <w:rStyle w:val="4"/>
          <w:color w:val="000000"/>
          <w:lang w:eastAsia="uk-UA"/>
        </w:rPr>
        <w:t>Війна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в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Афганістані</w:t>
      </w:r>
      <w:r w:rsidRPr="00882248">
        <w:rPr>
          <w:rStyle w:val="4"/>
          <w:color w:val="000000"/>
          <w:lang w:eastAsia="uk-UA"/>
        </w:rPr>
        <w:t xml:space="preserve"> — </w:t>
      </w:r>
      <w:r w:rsidRPr="007F3962">
        <w:rPr>
          <w:rStyle w:val="4"/>
          <w:color w:val="000000"/>
          <w:lang w:eastAsia="uk-UA"/>
        </w:rPr>
        <w:t>повномасштабна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збройна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агресія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Радянського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Союзу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проти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суверенної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держави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Демократичної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Республіки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Афганістан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з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метою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підтримки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прокомуністичного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режиму</w:t>
      </w:r>
      <w:r w:rsidRPr="00882248">
        <w:rPr>
          <w:rStyle w:val="4"/>
          <w:color w:val="000000"/>
          <w:lang w:eastAsia="uk-UA"/>
        </w:rPr>
        <w:t xml:space="preserve"> - </w:t>
      </w:r>
      <w:r w:rsidRPr="007F3962">
        <w:rPr>
          <w:rStyle w:val="4"/>
          <w:color w:val="000000"/>
          <w:lang w:eastAsia="uk-UA"/>
        </w:rPr>
        <w:t>розпочалась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у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грудні</w:t>
      </w:r>
      <w:r w:rsidRPr="00882248">
        <w:rPr>
          <w:rStyle w:val="4"/>
          <w:color w:val="000000"/>
          <w:lang w:eastAsia="uk-UA"/>
        </w:rPr>
        <w:t xml:space="preserve"> </w:t>
      </w:r>
      <w:r w:rsidRPr="00882248">
        <w:rPr>
          <w:rStyle w:val="40"/>
          <w:color w:val="000000"/>
          <w:lang w:eastAsia="uk-UA"/>
        </w:rPr>
        <w:t>1979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року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нападом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спецпідрозділів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КДБ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СРСР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на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президентський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палац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у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Кабулі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і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вбивством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президента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країни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Хафізулли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Аміна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і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його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оточення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та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введенням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у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країну</w:t>
      </w:r>
      <w:r w:rsidRPr="00882248">
        <w:rPr>
          <w:rStyle w:val="4"/>
          <w:color w:val="000000"/>
          <w:lang w:eastAsia="uk-UA"/>
        </w:rPr>
        <w:t xml:space="preserve"> «</w:t>
      </w:r>
      <w:r w:rsidRPr="007F3962">
        <w:rPr>
          <w:rStyle w:val="4"/>
          <w:color w:val="000000"/>
          <w:lang w:eastAsia="uk-UA"/>
        </w:rPr>
        <w:t>обмеженого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контингенту</w:t>
      </w:r>
      <w:r w:rsidRPr="00882248">
        <w:rPr>
          <w:rStyle w:val="4"/>
          <w:color w:val="000000"/>
          <w:lang w:eastAsia="uk-UA"/>
        </w:rPr>
        <w:t xml:space="preserve">» </w:t>
      </w:r>
      <w:r w:rsidRPr="007F3962">
        <w:rPr>
          <w:rStyle w:val="4"/>
          <w:color w:val="000000"/>
          <w:lang w:eastAsia="uk-UA"/>
        </w:rPr>
        <w:t>Радянської</w:t>
      </w:r>
      <w:r w:rsidRPr="00882248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Армії</w:t>
      </w:r>
      <w:r w:rsidRPr="00882248">
        <w:rPr>
          <w:rStyle w:val="4"/>
          <w:color w:val="000000"/>
          <w:lang w:eastAsia="uk-UA"/>
        </w:rPr>
        <w:t xml:space="preserve">. </w:t>
      </w:r>
      <w:r w:rsidRPr="007F3962">
        <w:rPr>
          <w:rStyle w:val="4"/>
          <w:color w:val="000000"/>
          <w:lang w:eastAsia="uk-UA"/>
        </w:rPr>
        <w:t xml:space="preserve">Війна за офіційними радянськими даними тривала десять років до виводу основної маси радянських </w:t>
      </w:r>
      <w:r w:rsidRPr="007F3962">
        <w:rPr>
          <w:rFonts w:ascii="Times New Roman" w:hAnsi="Times New Roman"/>
          <w:sz w:val="28"/>
          <w:szCs w:val="28"/>
        </w:rPr>
        <w:t>військ 15 лютого 1989 року. Спочатку радянські війська розташовувалися гарнізонами у великих містах країни, а згодом поступово втягнулися в бойові дії по всій території Афганістану.</w:t>
      </w:r>
    </w:p>
    <w:p w:rsidR="00E9123D" w:rsidRPr="00047915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962">
        <w:rPr>
          <w:rFonts w:ascii="Times New Roman" w:hAnsi="Times New Roman"/>
          <w:sz w:val="28"/>
          <w:szCs w:val="28"/>
        </w:rPr>
        <w:t>До Афганістану батько потрапив у грудні 1986 року. Перед цим проходив навчання в Нібідагському прикордонному загоні середньоазійського Червонопрапорного прикордонного округу в групі підвищеної бойової готовності і був направлений у підрозділ спеціального призначення «Каскад» військової частини 2454, 40-ї Радянської Армії. Службу розпочав старшим стрілком-снайпером у місті Кабулі. Тоді Радянська Армія переходила від активних бойових дій переважно до підтримки дій афганських військ радянською авіацією, артилерією і саперними підрозділами. Вони вели боротьбу, щоб припинити доставку зброї і боєприпасів із-за кордону. Вже відбувся перший вивід шести радянських пол</w:t>
      </w:r>
      <w:r>
        <w:rPr>
          <w:rFonts w:ascii="Times New Roman" w:hAnsi="Times New Roman"/>
          <w:sz w:val="28"/>
          <w:szCs w:val="28"/>
        </w:rPr>
        <w:t xml:space="preserve">ків на Батьківщину.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F3962">
        <w:rPr>
          <w:rFonts w:ascii="Times New Roman" w:hAnsi="Times New Roman"/>
          <w:sz w:val="28"/>
          <w:szCs w:val="28"/>
        </w:rPr>
        <w:t>ідрозділу «Каскад»</w:t>
      </w:r>
      <w:r>
        <w:rPr>
          <w:rFonts w:ascii="Times New Roman" w:hAnsi="Times New Roman"/>
          <w:sz w:val="28"/>
          <w:szCs w:val="28"/>
          <w:lang w:val="uk-UA"/>
        </w:rPr>
        <w:t xml:space="preserve">, у якому служив батько, </w:t>
      </w:r>
      <w:r w:rsidRPr="007F3962">
        <w:rPr>
          <w:rFonts w:ascii="Times New Roman" w:hAnsi="Times New Roman"/>
          <w:sz w:val="28"/>
          <w:szCs w:val="28"/>
        </w:rPr>
        <w:t xml:space="preserve"> було доручено охорон</w:t>
      </w:r>
      <w:r>
        <w:rPr>
          <w:rFonts w:ascii="Times New Roman" w:hAnsi="Times New Roman"/>
          <w:sz w:val="28"/>
          <w:szCs w:val="28"/>
        </w:rPr>
        <w:t xml:space="preserve">яти представництво </w:t>
      </w:r>
      <w:r w:rsidRPr="007F3962">
        <w:rPr>
          <w:rFonts w:ascii="Times New Roman" w:hAnsi="Times New Roman"/>
          <w:sz w:val="28"/>
          <w:szCs w:val="28"/>
        </w:rPr>
        <w:t xml:space="preserve"> Радянського Союзу</w:t>
      </w:r>
      <w:r>
        <w:rPr>
          <w:rFonts w:ascii="Times New Roman" w:hAnsi="Times New Roman"/>
          <w:sz w:val="28"/>
          <w:szCs w:val="28"/>
          <w:lang w:val="uk-UA"/>
        </w:rPr>
        <w:t>. П</w:t>
      </w:r>
      <w:r>
        <w:rPr>
          <w:rFonts w:ascii="Times New Roman" w:hAnsi="Times New Roman"/>
          <w:sz w:val="28"/>
          <w:szCs w:val="28"/>
        </w:rPr>
        <w:t>ерше бойове хрещення</w:t>
      </w:r>
      <w:r>
        <w:rPr>
          <w:rFonts w:ascii="Times New Roman" w:hAnsi="Times New Roman"/>
          <w:sz w:val="28"/>
          <w:szCs w:val="28"/>
          <w:lang w:val="uk-UA"/>
        </w:rPr>
        <w:t xml:space="preserve"> відбулося</w:t>
      </w:r>
      <w:r w:rsidRPr="007F3962">
        <w:rPr>
          <w:rFonts w:ascii="Times New Roman" w:hAnsi="Times New Roman"/>
          <w:sz w:val="28"/>
          <w:szCs w:val="28"/>
        </w:rPr>
        <w:t xml:space="preserve"> на околиці Кабула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F3962">
        <w:rPr>
          <w:rFonts w:ascii="Times New Roman" w:hAnsi="Times New Roman"/>
          <w:sz w:val="28"/>
          <w:szCs w:val="28"/>
        </w:rPr>
        <w:t xml:space="preserve"> Радянський військовий підрозділ під час пересування обстріляли афганські моджахеди - члени нер</w:t>
      </w:r>
      <w:r>
        <w:rPr>
          <w:rFonts w:ascii="Times New Roman" w:hAnsi="Times New Roman"/>
          <w:sz w:val="28"/>
          <w:szCs w:val="28"/>
        </w:rPr>
        <w:t xml:space="preserve">егулярних збройних формувань,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Pr="007F3962">
        <w:rPr>
          <w:rFonts w:ascii="Times New Roman" w:hAnsi="Times New Roman"/>
          <w:sz w:val="28"/>
          <w:szCs w:val="28"/>
        </w:rPr>
        <w:t xml:space="preserve"> складалися з місцевого населення. Радянські солдати і афганська влада називали їх душманами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7F3962">
        <w:rPr>
          <w:rFonts w:ascii="Times New Roman" w:hAnsi="Times New Roman"/>
          <w:sz w:val="28"/>
          <w:szCs w:val="28"/>
        </w:rPr>
        <w:t xml:space="preserve">ав’язався бій. Треба </w:t>
      </w:r>
      <w:r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Pr="007F3962">
        <w:rPr>
          <w:rFonts w:ascii="Times New Roman" w:hAnsi="Times New Roman"/>
          <w:sz w:val="28"/>
          <w:szCs w:val="28"/>
        </w:rPr>
        <w:t>прориватися з оточення. На допомогу прийшли вояки царандоя - збройні загони Міністерства внутрішніх справ Афганістану .</w:t>
      </w:r>
    </w:p>
    <w:p w:rsidR="00E9123D" w:rsidRPr="007F3962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962">
        <w:rPr>
          <w:rFonts w:ascii="Times New Roman" w:hAnsi="Times New Roman"/>
          <w:sz w:val="28"/>
          <w:szCs w:val="28"/>
        </w:rPr>
        <w:t>Частими були операції по перехопленню караванів, що везли зброю та військове спорядження для душманів. Прочісування 25-ти кілометрової зони навколо Кабулу, а також охорона доріг, які вели до військових об’єктів 40-ї армії.</w:t>
      </w:r>
    </w:p>
    <w:p w:rsidR="00E9123D" w:rsidRPr="007F3962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962">
        <w:rPr>
          <w:rFonts w:ascii="Times New Roman" w:hAnsi="Times New Roman"/>
          <w:sz w:val="28"/>
          <w:szCs w:val="28"/>
        </w:rPr>
        <w:t>Взимку 1987 року проводилися бойові операції під містом Кандагаром. Наш бойовий підрозділ отримав завдання передислокуватися до Кандагару, куди ми потрапили на гвинтокрилах МІ-8. Військові частини афганської армії були затиснуті в ущелині. Завдяки успішно проведеній операції радянських підрозділів</w:t>
      </w:r>
      <w:r>
        <w:rPr>
          <w:rFonts w:ascii="Times New Roman" w:hAnsi="Times New Roman"/>
          <w:sz w:val="28"/>
          <w:szCs w:val="28"/>
        </w:rPr>
        <w:t xml:space="preserve"> армія була виведена з оточення</w:t>
      </w:r>
      <w:r w:rsidRPr="007F3962">
        <w:rPr>
          <w:rFonts w:ascii="Times New Roman" w:hAnsi="Times New Roman"/>
          <w:sz w:val="28"/>
          <w:szCs w:val="28"/>
        </w:rPr>
        <w:t>. Проявивши відвагу та героїзм під</w:t>
      </w:r>
      <w:r w:rsidRPr="007F3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62">
        <w:rPr>
          <w:rStyle w:val="4"/>
          <w:color w:val="000000"/>
          <w:lang w:eastAsia="uk-UA"/>
        </w:rPr>
        <w:t>час бойових дій</w:t>
      </w:r>
      <w:r w:rsidRPr="00047915">
        <w:rPr>
          <w:rStyle w:val="4"/>
          <w:color w:val="000000"/>
          <w:lang w:eastAsia="uk-UA"/>
        </w:rPr>
        <w:t xml:space="preserve"> </w:t>
      </w:r>
      <w:r w:rsidRPr="007F3962">
        <w:rPr>
          <w:rStyle w:val="4"/>
          <w:color w:val="000000"/>
          <w:lang w:eastAsia="uk-UA"/>
        </w:rPr>
        <w:t>урядом Афганістану</w:t>
      </w:r>
      <w:r>
        <w:rPr>
          <w:rStyle w:val="4"/>
          <w:color w:val="000000"/>
          <w:lang w:val="uk-UA" w:eastAsia="uk-UA"/>
        </w:rPr>
        <w:t xml:space="preserve"> </w:t>
      </w:r>
      <w:r w:rsidRPr="007F3962">
        <w:rPr>
          <w:rStyle w:val="4"/>
          <w:color w:val="000000"/>
          <w:lang w:eastAsia="uk-UA"/>
        </w:rPr>
        <w:t xml:space="preserve"> мій батько був нагороджений медаллю «За охорону кордонів».</w:t>
      </w:r>
    </w:p>
    <w:p w:rsidR="00E9123D" w:rsidRPr="00882248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7915">
        <w:rPr>
          <w:rStyle w:val="4"/>
          <w:color w:val="000000"/>
          <w:lang w:val="uk-UA" w:eastAsia="uk-UA"/>
        </w:rPr>
        <w:t xml:space="preserve">Після було місто Мазарі-Шаріф та охорона шляху, по якому рухалися з території Радянського Союзу до Афганістану колони військової техніки, автомашини з горючо-мастильними речовинами, військовим спорядженням, продовольством. </w:t>
      </w:r>
      <w:r w:rsidRPr="00882248">
        <w:rPr>
          <w:rStyle w:val="4"/>
          <w:color w:val="000000"/>
          <w:lang w:val="uk-UA" w:eastAsia="uk-UA"/>
        </w:rPr>
        <w:t>До березня 1988 року довелося воювати батькові в Афганістані. За бойові заслуги був нагороджений медалями «Від вдячного афганського народу», «Відмінник прикордонних військ» першого та другого ступенів, «За заслуги» третього ступеня, «Воїну-інтернаціоналісту».</w:t>
      </w:r>
    </w:p>
    <w:p w:rsidR="00E9123D" w:rsidRPr="007F3962" w:rsidRDefault="00E9123D" w:rsidP="0004791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962">
        <w:rPr>
          <w:rStyle w:val="4"/>
          <w:color w:val="000000"/>
          <w:lang w:eastAsia="uk-UA"/>
        </w:rPr>
        <w:t>Не раз доводилося йому самому заглядати в очі смерті та бачити, як забирала вона його товаришів. Схиляючи скорботно голову, проводжав «чорні тюльпани» - літаки, які перевозили у цинкових трунах тіла загиблих у Афганській війні радянських воїнів на Батьківщину. Страшна і моторошна ци</w:t>
      </w:r>
      <w:r>
        <w:rPr>
          <w:rStyle w:val="4"/>
          <w:color w:val="000000"/>
          <w:lang w:eastAsia="uk-UA"/>
        </w:rPr>
        <w:t>фра заг</w:t>
      </w:r>
      <w:r w:rsidRPr="007F3962">
        <w:rPr>
          <w:rStyle w:val="4"/>
          <w:color w:val="000000"/>
          <w:lang w:eastAsia="uk-UA"/>
        </w:rPr>
        <w:t>иблих у тій війні — 15 тисяч, з них 3280 - українців, а ще 80 - пропало безвісти чи потрапило в полон.</w:t>
      </w:r>
    </w:p>
    <w:p w:rsidR="00E9123D" w:rsidRPr="007F3962" w:rsidRDefault="00E9123D" w:rsidP="00401B14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B14">
        <w:rPr>
          <w:rStyle w:val="4"/>
          <w:color w:val="000000"/>
          <w:lang w:val="uk-UA" w:eastAsia="uk-UA"/>
        </w:rPr>
        <w:t xml:space="preserve">Осінніми зорепадами нагадують про своє існування матерям і батькам, всім рідним воїни-інтернаціоналісти Чорнобаївщини: Олександр Татаровський з Богодухівки, Анатолій Прітченко та Віталій Дяченко з Ленінського, Володимир </w:t>
      </w:r>
      <w:r w:rsidRPr="00401B14">
        <w:rPr>
          <w:rStyle w:val="4"/>
          <w:color w:val="000000"/>
          <w:lang w:val="uk-UA"/>
        </w:rPr>
        <w:t xml:space="preserve">Мироненко </w:t>
      </w:r>
      <w:r w:rsidRPr="00401B14">
        <w:rPr>
          <w:rStyle w:val="4"/>
          <w:color w:val="000000"/>
          <w:lang w:val="uk-UA" w:eastAsia="uk-UA"/>
        </w:rPr>
        <w:t xml:space="preserve">з Лукашівки, Борис Гриценко з Малої Бурімки. </w:t>
      </w:r>
      <w:r w:rsidRPr="007F3962">
        <w:rPr>
          <w:rStyle w:val="4"/>
          <w:color w:val="000000"/>
          <w:lang w:eastAsia="uk-UA"/>
        </w:rPr>
        <w:t>Вони просто виконували свою військову повинність, свій безвихідний обов’язок... Але чесно і героїчно. До останнього подиху...</w:t>
      </w:r>
    </w:p>
    <w:p w:rsidR="00E9123D" w:rsidRPr="007F3962" w:rsidRDefault="00E9123D" w:rsidP="00401B14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962">
        <w:rPr>
          <w:rStyle w:val="4"/>
          <w:color w:val="000000"/>
          <w:lang w:eastAsia="uk-UA"/>
        </w:rPr>
        <w:t>Пройшли роки... І все, пережите тоді, до цього часу озивається живим болем у серці мого батька - колишнього солдата. Я дивлюся на нього і бачу цього ще молодого чоловіка, сповненого енергії та сил, але вже з сивиною на скронях. Йому ще не виповнилося і п’ятдесяти років, але Афганістан болить в його душі, а в серці живе те, суті чого, на щастя, я не знаю. І часом уночі він прокидається від снів, у яких гримлять вибухи, свистять біля скроні кулі, палає збитий в ущелині вертоліт. І друг, з яким ділили цигарку, коротко скрикнувши, падає горілиць, поспішивши полетіти додому в «чорному тюльпані»...</w:t>
      </w:r>
    </w:p>
    <w:p w:rsidR="00E9123D" w:rsidRPr="007F3962" w:rsidRDefault="00E9123D" w:rsidP="00401B14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B14">
        <w:rPr>
          <w:rStyle w:val="4"/>
          <w:color w:val="000000"/>
          <w:lang w:val="uk-UA" w:eastAsia="uk-UA"/>
        </w:rPr>
        <w:t xml:space="preserve">Не забуваймо жертв Афганістану, як і всіх інших жертв, які поніс наш народ тільки через те, що не сам керував долею своїх громадян, а ними розпоряджався хтось інший. </w:t>
      </w:r>
      <w:r w:rsidRPr="007F3962">
        <w:rPr>
          <w:rStyle w:val="4"/>
          <w:color w:val="000000"/>
          <w:lang w:eastAsia="uk-UA"/>
        </w:rPr>
        <w:t>Це потрібно для того, щоб нові Афганістани не виникали на нашій землі, щоб вони не повторилися для нас, юнаків, ніколи.</w:t>
      </w:r>
    </w:p>
    <w:p w:rsidR="00E9123D" w:rsidRPr="00401B14" w:rsidRDefault="00E9123D" w:rsidP="00401B14">
      <w:pPr>
        <w:pStyle w:val="NoSpacing"/>
        <w:spacing w:line="360" w:lineRule="auto"/>
        <w:ind w:firstLine="708"/>
        <w:jc w:val="both"/>
        <w:rPr>
          <w:rStyle w:val="4"/>
          <w:color w:val="000000"/>
          <w:lang w:val="uk-UA" w:eastAsia="uk-UA"/>
        </w:rPr>
      </w:pPr>
      <w:r w:rsidRPr="00401B14">
        <w:rPr>
          <w:rStyle w:val="4"/>
          <w:color w:val="000000"/>
          <w:lang w:val="uk-UA" w:eastAsia="uk-UA"/>
        </w:rPr>
        <w:t>Низько схиляю голову перед світлою пам’яттю тих, хто віддав своє життя, увійшовши в безсмертя. Хай земля їм буде пухом, а пам'ять - вічною.</w:t>
      </w:r>
    </w:p>
    <w:p w:rsidR="00E9123D" w:rsidRPr="007F3962" w:rsidRDefault="00E9123D" w:rsidP="00401B14">
      <w:pPr>
        <w:pStyle w:val="NoSpacing"/>
        <w:spacing w:line="36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9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F3962">
        <w:rPr>
          <w:rFonts w:ascii="Times New Roman" w:hAnsi="Times New Roman"/>
          <w:b/>
          <w:i/>
          <w:sz w:val="28"/>
          <w:szCs w:val="28"/>
          <w:lang w:val="uk-UA"/>
        </w:rPr>
        <w:t>Черненко Ярослав</w:t>
      </w:r>
    </w:p>
    <w:p w:rsidR="00E9123D" w:rsidRPr="007F3962" w:rsidRDefault="00E9123D" w:rsidP="007F3962">
      <w:pPr>
        <w:jc w:val="right"/>
        <w:rPr>
          <w:b/>
          <w:i/>
          <w:sz w:val="28"/>
          <w:szCs w:val="28"/>
          <w:lang w:val="uk-UA"/>
        </w:rPr>
      </w:pPr>
    </w:p>
    <w:sectPr w:rsidR="00E9123D" w:rsidRPr="007F3962" w:rsidSect="00882248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F20"/>
    <w:rsid w:val="00003F64"/>
    <w:rsid w:val="00047915"/>
    <w:rsid w:val="000C4D66"/>
    <w:rsid w:val="000E7F62"/>
    <w:rsid w:val="001B4C4E"/>
    <w:rsid w:val="002322F5"/>
    <w:rsid w:val="00314E5E"/>
    <w:rsid w:val="00334A8F"/>
    <w:rsid w:val="00401B14"/>
    <w:rsid w:val="00422E88"/>
    <w:rsid w:val="004401BC"/>
    <w:rsid w:val="004F1F7B"/>
    <w:rsid w:val="004F464D"/>
    <w:rsid w:val="00567631"/>
    <w:rsid w:val="005B6AE4"/>
    <w:rsid w:val="00652E4D"/>
    <w:rsid w:val="007F3962"/>
    <w:rsid w:val="00870FB7"/>
    <w:rsid w:val="00882248"/>
    <w:rsid w:val="008E49BD"/>
    <w:rsid w:val="00934F20"/>
    <w:rsid w:val="009416C0"/>
    <w:rsid w:val="00964245"/>
    <w:rsid w:val="009F71FE"/>
    <w:rsid w:val="00A246E2"/>
    <w:rsid w:val="00A8311C"/>
    <w:rsid w:val="00AD7973"/>
    <w:rsid w:val="00B12CC5"/>
    <w:rsid w:val="00BB126A"/>
    <w:rsid w:val="00C11C29"/>
    <w:rsid w:val="00C74F02"/>
    <w:rsid w:val="00CA7DCD"/>
    <w:rsid w:val="00D72304"/>
    <w:rsid w:val="00D73A97"/>
    <w:rsid w:val="00D9771E"/>
    <w:rsid w:val="00DB23C5"/>
    <w:rsid w:val="00E9123D"/>
    <w:rsid w:val="00F67595"/>
    <w:rsid w:val="00F7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7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F2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34F20"/>
    <w:rPr>
      <w:rFonts w:ascii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4">
    <w:name w:val="Основний текст (4)_"/>
    <w:basedOn w:val="DefaultParagraphFont"/>
    <w:link w:val="41"/>
    <w:uiPriority w:val="99"/>
    <w:locked/>
    <w:rsid w:val="00934F20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DefaultParagraphFont"/>
    <w:link w:val="50"/>
    <w:uiPriority w:val="99"/>
    <w:locked/>
    <w:rsid w:val="00934F20"/>
    <w:rPr>
      <w:rFonts w:ascii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40">
    <w:name w:val="Основний текст (4)"/>
    <w:basedOn w:val="4"/>
    <w:uiPriority w:val="99"/>
    <w:rsid w:val="00934F20"/>
  </w:style>
  <w:style w:type="paragraph" w:customStyle="1" w:styleId="10">
    <w:name w:val="Заголовок №1"/>
    <w:basedOn w:val="Normal"/>
    <w:link w:val="1"/>
    <w:uiPriority w:val="99"/>
    <w:rsid w:val="00934F20"/>
    <w:pPr>
      <w:widowControl w:val="0"/>
      <w:shd w:val="clear" w:color="auto" w:fill="FFFFFF"/>
      <w:spacing w:before="3360" w:after="480" w:line="240" w:lineRule="atLeast"/>
      <w:outlineLvl w:val="0"/>
    </w:pPr>
    <w:rPr>
      <w:rFonts w:ascii="Times New Roman" w:hAnsi="Times New Roman"/>
      <w:b/>
      <w:bCs/>
      <w:spacing w:val="-10"/>
      <w:sz w:val="56"/>
      <w:szCs w:val="56"/>
    </w:rPr>
  </w:style>
  <w:style w:type="paragraph" w:customStyle="1" w:styleId="41">
    <w:name w:val="Основний текст (4)1"/>
    <w:basedOn w:val="Normal"/>
    <w:link w:val="4"/>
    <w:uiPriority w:val="99"/>
    <w:rsid w:val="00934F20"/>
    <w:pPr>
      <w:widowControl w:val="0"/>
      <w:shd w:val="clear" w:color="auto" w:fill="FFFFFF"/>
      <w:spacing w:before="300" w:after="0" w:line="485" w:lineRule="exact"/>
    </w:pPr>
    <w:rPr>
      <w:rFonts w:ascii="Times New Roman" w:hAnsi="Times New Roman"/>
      <w:spacing w:val="-10"/>
      <w:sz w:val="28"/>
      <w:szCs w:val="28"/>
    </w:rPr>
  </w:style>
  <w:style w:type="paragraph" w:customStyle="1" w:styleId="50">
    <w:name w:val="Основний текст (5)"/>
    <w:basedOn w:val="Normal"/>
    <w:link w:val="5"/>
    <w:uiPriority w:val="99"/>
    <w:rsid w:val="00934F20"/>
    <w:pPr>
      <w:widowControl w:val="0"/>
      <w:shd w:val="clear" w:color="auto" w:fill="FFFFFF"/>
      <w:spacing w:after="300" w:line="485" w:lineRule="exact"/>
      <w:jc w:val="right"/>
    </w:pPr>
    <w:rPr>
      <w:rFonts w:ascii="Times New Roman" w:hAnsi="Times New Roman"/>
      <w:b/>
      <w:bCs/>
      <w:i/>
      <w:iCs/>
      <w:spacing w:val="-10"/>
      <w:sz w:val="28"/>
      <w:szCs w:val="28"/>
    </w:rPr>
  </w:style>
  <w:style w:type="paragraph" w:styleId="NoSpacing">
    <w:name w:val="No Spacing"/>
    <w:uiPriority w:val="99"/>
    <w:qFormat/>
    <w:rsid w:val="00934F2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5</Pages>
  <Words>891</Words>
  <Characters>5080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2016-03-12T09:26:00Z</cp:lastPrinted>
  <dcterms:created xsi:type="dcterms:W3CDTF">2001-12-31T23:22:00Z</dcterms:created>
  <dcterms:modified xsi:type="dcterms:W3CDTF">2016-03-12T09:29:00Z</dcterms:modified>
</cp:coreProperties>
</file>