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51" w:rsidRDefault="004A5251" w:rsidP="004A5251">
      <w:pPr>
        <w:ind w:right="282"/>
        <w:rPr>
          <w:szCs w:val="28"/>
        </w:rPr>
      </w:pPr>
      <w:r w:rsidRPr="00E43D5E">
        <w:rPr>
          <w:szCs w:val="28"/>
        </w:rPr>
        <w:t xml:space="preserve">Про </w:t>
      </w:r>
      <w:r>
        <w:rPr>
          <w:szCs w:val="28"/>
        </w:rPr>
        <w:t>підсумки проведення</w:t>
      </w:r>
      <w:bookmarkStart w:id="0" w:name="_GoBack"/>
      <w:bookmarkEnd w:id="0"/>
      <w:r>
        <w:rPr>
          <w:szCs w:val="28"/>
        </w:rPr>
        <w:t xml:space="preserve"> обласного</w:t>
      </w:r>
      <w:r w:rsidRPr="00E43D5E">
        <w:rPr>
          <w:szCs w:val="28"/>
        </w:rPr>
        <w:t xml:space="preserve"> </w:t>
      </w:r>
      <w:r>
        <w:rPr>
          <w:szCs w:val="28"/>
        </w:rPr>
        <w:t xml:space="preserve">конкурсу </w:t>
      </w:r>
    </w:p>
    <w:p w:rsidR="004A5251" w:rsidRDefault="004A5251" w:rsidP="004A5251">
      <w:pPr>
        <w:ind w:right="282"/>
        <w:rPr>
          <w:szCs w:val="28"/>
        </w:rPr>
      </w:pPr>
      <w:r>
        <w:rPr>
          <w:szCs w:val="28"/>
        </w:rPr>
        <w:t>на кращий електронний освітній ресурс</w:t>
      </w:r>
    </w:p>
    <w:p w:rsidR="009609CE" w:rsidRDefault="009609CE" w:rsidP="00F26BB7">
      <w:pPr>
        <w:jc w:val="both"/>
        <w:rPr>
          <w:szCs w:val="28"/>
        </w:rPr>
      </w:pPr>
    </w:p>
    <w:p w:rsidR="00F26BB7" w:rsidRPr="00637E9C" w:rsidRDefault="00F26BB7" w:rsidP="00F26BB7">
      <w:pPr>
        <w:ind w:firstLine="708"/>
        <w:jc w:val="both"/>
        <w:rPr>
          <w:szCs w:val="28"/>
          <w:lang w:bidi="uk-UA"/>
        </w:rPr>
      </w:pPr>
      <w:r w:rsidRPr="00637E9C">
        <w:rPr>
          <w:szCs w:val="28"/>
          <w:lang w:bidi="uk-UA"/>
        </w:rPr>
        <w:t>На виконання</w:t>
      </w:r>
      <w:r w:rsidRPr="00637E9C">
        <w:rPr>
          <w:szCs w:val="28"/>
        </w:rPr>
        <w:t xml:space="preserve"> наказу комунального навчального закладу „Черкаський обласний інститут післядипломної освіти педагогічних працівників Черкаської обласної ради“ (далі – Інститут) </w:t>
      </w:r>
      <w:r w:rsidRPr="00637E9C">
        <w:rPr>
          <w:szCs w:val="28"/>
          <w:lang w:bidi="uk-UA"/>
        </w:rPr>
        <w:t>від 27.12.2023 № 116 „Про проведення обласного конкурсу на кращий електронний освітній ресурс“ (далі - Конкурс), на підставі рішення жу</w:t>
      </w:r>
      <w:r>
        <w:rPr>
          <w:szCs w:val="28"/>
          <w:lang w:bidi="uk-UA"/>
        </w:rPr>
        <w:t>рі</w:t>
      </w:r>
    </w:p>
    <w:p w:rsidR="00F26BB7" w:rsidRPr="00637E9C" w:rsidRDefault="00F26BB7" w:rsidP="00F26BB7">
      <w:pPr>
        <w:jc w:val="both"/>
        <w:rPr>
          <w:szCs w:val="28"/>
        </w:rPr>
      </w:pPr>
    </w:p>
    <w:p w:rsidR="00F26BB7" w:rsidRPr="00637E9C" w:rsidRDefault="00F26BB7" w:rsidP="00F26BB7">
      <w:pPr>
        <w:pStyle w:val="14"/>
        <w:shd w:val="clear" w:color="auto" w:fill="auto"/>
        <w:ind w:left="57" w:firstLine="0"/>
        <w:jc w:val="both"/>
        <w:rPr>
          <w:lang w:val="uk-UA"/>
        </w:rPr>
      </w:pPr>
      <w:r w:rsidRPr="00637E9C">
        <w:rPr>
          <w:lang w:val="uk-UA"/>
        </w:rPr>
        <w:t>НАКАЗУЮ: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92"/>
        </w:tabs>
        <w:ind w:left="57" w:firstLine="360"/>
        <w:jc w:val="both"/>
        <w:rPr>
          <w:lang w:val="uk-UA"/>
        </w:rPr>
      </w:pPr>
      <w:r w:rsidRPr="00637E9C">
        <w:rPr>
          <w:lang w:val="uk-UA"/>
        </w:rPr>
        <w:t xml:space="preserve">Затвердити список переможців, які </w:t>
      </w:r>
      <w:r>
        <w:rPr>
          <w:lang w:val="uk-UA"/>
        </w:rPr>
        <w:t>посіли</w:t>
      </w:r>
      <w:r w:rsidRPr="00637E9C">
        <w:rPr>
          <w:lang w:val="uk-UA"/>
        </w:rPr>
        <w:t xml:space="preserve"> І місце у Конкурсі (додаток 1), та порушити клопотання щодо нагородження їх дипломами Управління освіти і науки Черкаської обласної державної адміністрації.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92"/>
        </w:tabs>
        <w:ind w:left="57" w:firstLine="360"/>
        <w:jc w:val="both"/>
        <w:rPr>
          <w:lang w:val="uk-UA"/>
        </w:rPr>
      </w:pPr>
      <w:r w:rsidRPr="00637E9C">
        <w:rPr>
          <w:lang w:val="uk-UA"/>
        </w:rPr>
        <w:t xml:space="preserve">Затвердити список педагогічних працівників, які </w:t>
      </w:r>
      <w:r>
        <w:rPr>
          <w:lang w:val="uk-UA"/>
        </w:rPr>
        <w:t>посіли</w:t>
      </w:r>
      <w:r w:rsidRPr="00637E9C">
        <w:rPr>
          <w:lang w:val="uk-UA"/>
        </w:rPr>
        <w:t xml:space="preserve"> ІІ місце у Конкурсі</w:t>
      </w:r>
      <w:r>
        <w:rPr>
          <w:lang w:val="uk-UA"/>
        </w:rPr>
        <w:t>,</w:t>
      </w:r>
      <w:r w:rsidRPr="00637E9C">
        <w:rPr>
          <w:lang w:val="uk-UA"/>
        </w:rPr>
        <w:t xml:space="preserve"> та нагородити їх дипломами Інституту (додаток 2).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92"/>
        </w:tabs>
        <w:ind w:left="57" w:firstLine="360"/>
        <w:jc w:val="both"/>
        <w:rPr>
          <w:lang w:val="uk-UA"/>
        </w:rPr>
      </w:pPr>
      <w:r w:rsidRPr="00637E9C">
        <w:rPr>
          <w:lang w:val="uk-UA"/>
        </w:rPr>
        <w:t xml:space="preserve">Затвердити список педагогічних працівників, які </w:t>
      </w:r>
      <w:r>
        <w:rPr>
          <w:lang w:val="uk-UA"/>
        </w:rPr>
        <w:t>посіли ІІІ місце у Конкурсі,</w:t>
      </w:r>
      <w:r w:rsidRPr="00637E9C">
        <w:rPr>
          <w:lang w:val="uk-UA"/>
        </w:rPr>
        <w:t xml:space="preserve"> та нагородити їх дипломами Інституту (додаток 3).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92"/>
        </w:tabs>
        <w:ind w:left="57" w:right="570" w:firstLine="360"/>
        <w:jc w:val="both"/>
        <w:rPr>
          <w:lang w:val="uk-UA"/>
        </w:rPr>
      </w:pPr>
      <w:r w:rsidRPr="00637E9C">
        <w:rPr>
          <w:lang w:val="uk-UA"/>
        </w:rPr>
        <w:t xml:space="preserve">Затвердити список одноосібних авторів для </w:t>
      </w:r>
      <w:r>
        <w:rPr>
          <w:lang w:val="uk-UA"/>
        </w:rPr>
        <w:t xml:space="preserve">отримання </w:t>
      </w:r>
      <w:r w:rsidRPr="00637E9C">
        <w:rPr>
          <w:lang w:val="uk-UA"/>
        </w:rPr>
        <w:t>сертифікатів про підвищення кваліфікації</w:t>
      </w:r>
      <w:r w:rsidRPr="00637E9C">
        <w:rPr>
          <w:rFonts w:ascii="Microsoft Sans Serif" w:eastAsia="Microsoft Sans Serif" w:hAnsi="Microsoft Sans Serif" w:cs="Microsoft Sans Serif"/>
          <w:sz w:val="24"/>
          <w:szCs w:val="24"/>
          <w:lang w:val="uk-UA"/>
        </w:rPr>
        <w:t xml:space="preserve"> </w:t>
      </w:r>
      <w:r w:rsidRPr="00637E9C">
        <w:rPr>
          <w:lang w:val="uk-UA"/>
        </w:rPr>
        <w:t>за створення цифрового контенту для Колекції цифрових ресурсів (додаток 4) та видати: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864"/>
        </w:tabs>
        <w:ind w:left="57" w:firstLine="360"/>
        <w:jc w:val="both"/>
        <w:rPr>
          <w:lang w:val="uk-UA"/>
        </w:rPr>
      </w:pPr>
      <w:r>
        <w:rPr>
          <w:lang w:val="uk-UA"/>
        </w:rPr>
        <w:t>А</w:t>
      </w:r>
      <w:r w:rsidRPr="00637E9C">
        <w:rPr>
          <w:lang w:val="uk-UA"/>
        </w:rPr>
        <w:t>втору цифрових ресурсів, нагородженому дипломом Управління освіти і науки Черкаської обласної державної адміністрації</w:t>
      </w:r>
      <w:r>
        <w:rPr>
          <w:lang w:val="uk-UA"/>
        </w:rPr>
        <w:t xml:space="preserve">, </w:t>
      </w:r>
      <w:r w:rsidRPr="00637E9C">
        <w:rPr>
          <w:lang w:val="uk-UA"/>
        </w:rPr>
        <w:t>сертифікат про підвищення кваліфікації обся</w:t>
      </w:r>
      <w:r>
        <w:rPr>
          <w:lang w:val="uk-UA"/>
        </w:rPr>
        <w:t>гом 12 годин (0,4 кредиту ЄКТС).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864"/>
        </w:tabs>
        <w:ind w:left="57" w:firstLine="360"/>
        <w:jc w:val="both"/>
        <w:rPr>
          <w:lang w:val="uk-UA"/>
        </w:rPr>
      </w:pPr>
      <w:r>
        <w:rPr>
          <w:lang w:val="uk-UA"/>
        </w:rPr>
        <w:t>А</w:t>
      </w:r>
      <w:r w:rsidRPr="00637E9C">
        <w:rPr>
          <w:lang w:val="uk-UA"/>
        </w:rPr>
        <w:t>втору цифрових ресурсів, нагородженому дипломом Інституту за ІІ місце</w:t>
      </w:r>
      <w:r>
        <w:rPr>
          <w:lang w:val="uk-UA"/>
        </w:rPr>
        <w:t>,</w:t>
      </w:r>
      <w:r w:rsidRPr="00637E9C">
        <w:rPr>
          <w:lang w:val="uk-UA"/>
        </w:rPr>
        <w:t xml:space="preserve"> сертифікат про підвищення кваліфікації обс</w:t>
      </w:r>
      <w:r>
        <w:rPr>
          <w:lang w:val="uk-UA"/>
        </w:rPr>
        <w:t>ягом 9 годин (0,3 кредиту ЄКТС).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864"/>
        </w:tabs>
        <w:ind w:left="57" w:firstLine="360"/>
        <w:jc w:val="both"/>
        <w:rPr>
          <w:lang w:val="uk-UA"/>
        </w:rPr>
      </w:pPr>
      <w:r>
        <w:rPr>
          <w:lang w:val="uk-UA"/>
        </w:rPr>
        <w:t>А</w:t>
      </w:r>
      <w:r w:rsidRPr="00637E9C">
        <w:rPr>
          <w:lang w:val="uk-UA"/>
        </w:rPr>
        <w:t>втору цифрових ресурсів, нагородженому дипломом Інституту за ІІІ місце</w:t>
      </w:r>
      <w:r>
        <w:rPr>
          <w:lang w:val="uk-UA"/>
        </w:rPr>
        <w:t>,</w:t>
      </w:r>
      <w:r w:rsidRPr="00637E9C">
        <w:rPr>
          <w:lang w:val="uk-UA"/>
        </w:rPr>
        <w:t xml:space="preserve"> сертифі</w:t>
      </w:r>
      <w:r>
        <w:rPr>
          <w:lang w:val="uk-UA"/>
        </w:rPr>
        <w:t>кат про підвищення кваліфікації</w:t>
      </w:r>
      <w:r w:rsidRPr="00637E9C">
        <w:rPr>
          <w:lang w:val="uk-UA"/>
        </w:rPr>
        <w:t xml:space="preserve"> обсягом 6 годин (0,2 кредиту ЄКТС).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92"/>
        </w:tabs>
        <w:ind w:left="57" w:firstLine="360"/>
        <w:jc w:val="both"/>
        <w:rPr>
          <w:lang w:val="uk-UA"/>
        </w:rPr>
      </w:pPr>
      <w:r>
        <w:rPr>
          <w:lang w:val="uk-UA"/>
        </w:rPr>
        <w:t xml:space="preserve">Методисту інформаційно-ресурсного центру </w:t>
      </w:r>
      <w:r w:rsidRPr="00637E9C">
        <w:rPr>
          <w:lang w:val="uk-UA"/>
        </w:rPr>
        <w:t>Шинкаренко А.В.: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997"/>
        </w:tabs>
        <w:ind w:left="57" w:firstLine="360"/>
        <w:jc w:val="both"/>
        <w:rPr>
          <w:lang w:val="uk-UA"/>
        </w:rPr>
      </w:pPr>
      <w:r>
        <w:rPr>
          <w:lang w:val="uk-UA"/>
        </w:rPr>
        <w:t>В</w:t>
      </w:r>
      <w:r w:rsidRPr="00637E9C">
        <w:rPr>
          <w:lang w:val="uk-UA"/>
        </w:rPr>
        <w:t xml:space="preserve">исвітлити </w:t>
      </w:r>
      <w:r w:rsidRPr="00637E9C">
        <w:rPr>
          <w:lang w:val="uk-UA" w:bidi="ru-RU"/>
        </w:rPr>
        <w:t xml:space="preserve">результати Конкурсу у </w:t>
      </w:r>
      <w:r w:rsidRPr="00637E9C">
        <w:rPr>
          <w:lang w:val="uk-UA"/>
        </w:rPr>
        <w:t xml:space="preserve">журналі „Педагогічний вісник” </w:t>
      </w:r>
      <w:r w:rsidRPr="00637E9C">
        <w:rPr>
          <w:lang w:val="uk-UA" w:bidi="ru-RU"/>
        </w:rPr>
        <w:t xml:space="preserve">та на </w:t>
      </w:r>
      <w:r w:rsidRPr="00637E9C">
        <w:rPr>
          <w:lang w:val="uk-UA"/>
        </w:rPr>
        <w:t>офіційн</w:t>
      </w:r>
      <w:r>
        <w:rPr>
          <w:lang w:val="uk-UA"/>
        </w:rPr>
        <w:t>ому сайті Інституту.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982"/>
        </w:tabs>
        <w:ind w:left="57" w:firstLine="360"/>
        <w:jc w:val="both"/>
        <w:rPr>
          <w:lang w:val="uk-UA"/>
        </w:rPr>
      </w:pPr>
      <w:r>
        <w:rPr>
          <w:lang w:val="uk-UA"/>
        </w:rPr>
        <w:t>Р</w:t>
      </w:r>
      <w:r w:rsidRPr="00637E9C">
        <w:rPr>
          <w:lang w:val="uk-UA"/>
        </w:rPr>
        <w:t xml:space="preserve">озмістити </w:t>
      </w:r>
      <w:r w:rsidRPr="00637E9C">
        <w:rPr>
          <w:lang w:val="uk-UA" w:bidi="ru-RU"/>
        </w:rPr>
        <w:t xml:space="preserve">роботи </w:t>
      </w:r>
      <w:r w:rsidRPr="00637E9C">
        <w:rPr>
          <w:lang w:val="uk-UA"/>
        </w:rPr>
        <w:t xml:space="preserve">переможців </w:t>
      </w:r>
      <w:r w:rsidRPr="00637E9C">
        <w:rPr>
          <w:lang w:val="uk-UA" w:bidi="ru-RU"/>
        </w:rPr>
        <w:t xml:space="preserve">у </w:t>
      </w:r>
      <w:r w:rsidRPr="00637E9C">
        <w:rPr>
          <w:lang w:val="uk-UA"/>
        </w:rPr>
        <w:t xml:space="preserve">Колекції </w:t>
      </w:r>
      <w:r w:rsidRPr="00637E9C">
        <w:rPr>
          <w:lang w:val="uk-UA" w:bidi="ru-RU"/>
        </w:rPr>
        <w:t xml:space="preserve">цифрових </w:t>
      </w:r>
      <w:r w:rsidRPr="00637E9C">
        <w:rPr>
          <w:lang w:val="uk-UA"/>
        </w:rPr>
        <w:t xml:space="preserve">ресурсів </w:t>
      </w:r>
      <w:r w:rsidRPr="00637E9C">
        <w:rPr>
          <w:lang w:val="uk-UA" w:bidi="ru-RU"/>
        </w:rPr>
        <w:t xml:space="preserve">на </w:t>
      </w:r>
      <w:r w:rsidRPr="00637E9C">
        <w:rPr>
          <w:lang w:val="uk-UA"/>
        </w:rPr>
        <w:t xml:space="preserve">сайті </w:t>
      </w:r>
      <w:r>
        <w:rPr>
          <w:lang w:val="uk-UA"/>
        </w:rPr>
        <w:lastRenderedPageBreak/>
        <w:t>Інституту.</w:t>
      </w:r>
    </w:p>
    <w:p w:rsidR="00F26BB7" w:rsidRPr="00637E9C" w:rsidRDefault="00F26BB7" w:rsidP="00F26BB7">
      <w:pPr>
        <w:pStyle w:val="14"/>
        <w:numPr>
          <w:ilvl w:val="1"/>
          <w:numId w:val="18"/>
        </w:numPr>
        <w:shd w:val="clear" w:color="auto" w:fill="auto"/>
        <w:tabs>
          <w:tab w:val="left" w:pos="982"/>
        </w:tabs>
        <w:ind w:left="57" w:firstLine="360"/>
        <w:jc w:val="both"/>
        <w:rPr>
          <w:lang w:val="uk-UA"/>
        </w:rPr>
      </w:pPr>
      <w:r>
        <w:rPr>
          <w:lang w:val="uk-UA" w:bidi="ru-RU"/>
        </w:rPr>
        <w:t>З</w:t>
      </w:r>
      <w:r w:rsidRPr="00637E9C">
        <w:rPr>
          <w:lang w:val="uk-UA" w:bidi="ru-RU"/>
        </w:rPr>
        <w:t xml:space="preserve">абезпечити системне впровадження електронних </w:t>
      </w:r>
      <w:r w:rsidRPr="00637E9C">
        <w:rPr>
          <w:lang w:val="uk-UA"/>
        </w:rPr>
        <w:t xml:space="preserve">освітніх ресурсів </w:t>
      </w:r>
      <w:r w:rsidRPr="00637E9C">
        <w:rPr>
          <w:lang w:val="uk-UA" w:bidi="ru-RU"/>
        </w:rPr>
        <w:t xml:space="preserve">у викладання навчальних </w:t>
      </w:r>
      <w:r w:rsidRPr="00637E9C">
        <w:rPr>
          <w:lang w:val="uk-UA"/>
        </w:rPr>
        <w:t xml:space="preserve">дисциплін </w:t>
      </w:r>
      <w:r w:rsidRPr="00637E9C">
        <w:rPr>
          <w:lang w:val="uk-UA" w:bidi="ru-RU"/>
        </w:rPr>
        <w:t xml:space="preserve">на курсах </w:t>
      </w:r>
      <w:r w:rsidRPr="00637E9C">
        <w:rPr>
          <w:lang w:val="uk-UA"/>
        </w:rPr>
        <w:t>підвищення кваліфікації</w:t>
      </w:r>
      <w:r w:rsidRPr="00637E9C">
        <w:rPr>
          <w:i/>
          <w:iCs/>
          <w:lang w:val="uk-UA"/>
        </w:rPr>
        <w:t>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857"/>
        </w:tabs>
        <w:ind w:left="57" w:firstLine="360"/>
        <w:jc w:val="both"/>
        <w:rPr>
          <w:lang w:val="uk-UA"/>
        </w:rPr>
      </w:pPr>
      <w:r w:rsidRPr="00637E9C">
        <w:rPr>
          <w:lang w:val="uk-UA"/>
        </w:rPr>
        <w:t>Рекомендувати керівникам органів управління освітою:</w:t>
      </w:r>
    </w:p>
    <w:p w:rsidR="00F26BB7" w:rsidRPr="00637E9C" w:rsidRDefault="00F26BB7" w:rsidP="00F26BB7">
      <w:pPr>
        <w:pStyle w:val="14"/>
        <w:shd w:val="clear" w:color="auto" w:fill="auto"/>
        <w:tabs>
          <w:tab w:val="left" w:pos="8176"/>
        </w:tabs>
        <w:ind w:left="57" w:firstLine="360"/>
        <w:jc w:val="both"/>
        <w:rPr>
          <w:lang w:val="uk-UA"/>
        </w:rPr>
      </w:pPr>
      <w:r>
        <w:rPr>
          <w:lang w:val="uk-UA" w:bidi="ru-RU"/>
        </w:rPr>
        <w:t>6.1. В</w:t>
      </w:r>
      <w:r w:rsidRPr="00637E9C">
        <w:rPr>
          <w:lang w:val="uk-UA" w:bidi="ru-RU"/>
        </w:rPr>
        <w:t xml:space="preserve">рахувати </w:t>
      </w:r>
      <w:r w:rsidRPr="00637E9C">
        <w:rPr>
          <w:lang w:val="uk-UA"/>
        </w:rPr>
        <w:t xml:space="preserve">результативність участі педагогічних працівників </w:t>
      </w:r>
      <w:r w:rsidRPr="00637E9C">
        <w:rPr>
          <w:lang w:val="uk-UA" w:bidi="ru-RU"/>
        </w:rPr>
        <w:t xml:space="preserve">у </w:t>
      </w:r>
      <w:r w:rsidRPr="00637E9C">
        <w:rPr>
          <w:lang w:val="uk-UA"/>
        </w:rPr>
        <w:t xml:space="preserve">Конкурсі під </w:t>
      </w:r>
      <w:r w:rsidRPr="00637E9C">
        <w:rPr>
          <w:lang w:val="uk-UA" w:bidi="ru-RU"/>
        </w:rPr>
        <w:t xml:space="preserve">час </w:t>
      </w:r>
      <w:r>
        <w:rPr>
          <w:lang w:val="uk-UA"/>
        </w:rPr>
        <w:t>атестації.</w:t>
      </w:r>
    </w:p>
    <w:p w:rsidR="00F26BB7" w:rsidRPr="00637E9C" w:rsidRDefault="00F26BB7" w:rsidP="00F26BB7">
      <w:pPr>
        <w:pStyle w:val="14"/>
        <w:numPr>
          <w:ilvl w:val="0"/>
          <w:numId w:val="19"/>
        </w:numPr>
        <w:shd w:val="clear" w:color="auto" w:fill="auto"/>
        <w:tabs>
          <w:tab w:val="left" w:pos="1050"/>
        </w:tabs>
        <w:ind w:left="57" w:firstLine="360"/>
        <w:jc w:val="both"/>
        <w:rPr>
          <w:lang w:val="uk-UA"/>
        </w:rPr>
      </w:pPr>
      <w:r>
        <w:rPr>
          <w:lang w:val="uk-UA"/>
        </w:rPr>
        <w:t>В</w:t>
      </w:r>
      <w:r w:rsidRPr="00637E9C">
        <w:rPr>
          <w:lang w:val="uk-UA"/>
        </w:rPr>
        <w:t xml:space="preserve">ідзначити педагогічні </w:t>
      </w:r>
      <w:r w:rsidRPr="00637E9C">
        <w:rPr>
          <w:lang w:val="uk-UA" w:bidi="ru-RU"/>
        </w:rPr>
        <w:t xml:space="preserve">колективи, окремих </w:t>
      </w:r>
      <w:r w:rsidRPr="00637E9C">
        <w:rPr>
          <w:lang w:val="uk-UA"/>
        </w:rPr>
        <w:t xml:space="preserve">педагогів, електронні освітні </w:t>
      </w:r>
      <w:r>
        <w:rPr>
          <w:lang w:val="uk-UA" w:bidi="ru-RU"/>
        </w:rPr>
        <w:t>ресурси</w:t>
      </w:r>
      <w:r w:rsidRPr="00637E9C">
        <w:rPr>
          <w:lang w:val="uk-UA" w:bidi="ru-RU"/>
        </w:rPr>
        <w:t xml:space="preserve"> як</w:t>
      </w:r>
      <w:r>
        <w:rPr>
          <w:lang w:val="uk-UA" w:bidi="ru-RU"/>
        </w:rPr>
        <w:t>их представлено до нагородження.</w:t>
      </w:r>
    </w:p>
    <w:p w:rsidR="00F26BB7" w:rsidRPr="00637E9C" w:rsidRDefault="00F26BB7" w:rsidP="00F26BB7">
      <w:pPr>
        <w:pStyle w:val="14"/>
        <w:numPr>
          <w:ilvl w:val="0"/>
          <w:numId w:val="19"/>
        </w:numPr>
        <w:shd w:val="clear" w:color="auto" w:fill="auto"/>
        <w:tabs>
          <w:tab w:val="left" w:pos="1050"/>
        </w:tabs>
        <w:ind w:left="57" w:firstLine="360"/>
        <w:jc w:val="both"/>
        <w:rPr>
          <w:lang w:val="uk-UA"/>
        </w:rPr>
      </w:pPr>
      <w:r>
        <w:rPr>
          <w:lang w:val="uk-UA"/>
        </w:rPr>
        <w:t>З</w:t>
      </w:r>
      <w:r w:rsidRPr="00637E9C">
        <w:rPr>
          <w:lang w:val="uk-UA"/>
        </w:rPr>
        <w:t xml:space="preserve">дійснити аналіз підсумків участі </w:t>
      </w:r>
      <w:r w:rsidRPr="00637E9C">
        <w:rPr>
          <w:lang w:val="uk-UA" w:bidi="ru-RU"/>
        </w:rPr>
        <w:t xml:space="preserve">у </w:t>
      </w:r>
      <w:r w:rsidRPr="00637E9C">
        <w:rPr>
          <w:lang w:val="uk-UA"/>
        </w:rPr>
        <w:t xml:space="preserve">Конкурсі </w:t>
      </w:r>
      <w:r w:rsidRPr="00637E9C">
        <w:rPr>
          <w:lang w:val="uk-UA" w:bidi="ru-RU"/>
        </w:rPr>
        <w:t xml:space="preserve">та сприяти системному впровадженню електронних </w:t>
      </w:r>
      <w:r w:rsidRPr="00637E9C">
        <w:rPr>
          <w:lang w:val="uk-UA"/>
        </w:rPr>
        <w:t xml:space="preserve">освітніх ресурсів </w:t>
      </w:r>
      <w:r w:rsidRPr="00637E9C">
        <w:rPr>
          <w:lang w:val="uk-UA" w:bidi="ru-RU"/>
        </w:rPr>
        <w:t xml:space="preserve">у викладання навчальних </w:t>
      </w:r>
      <w:r w:rsidRPr="00637E9C">
        <w:rPr>
          <w:lang w:val="uk-UA"/>
        </w:rPr>
        <w:t xml:space="preserve">дисциплін згідно </w:t>
      </w:r>
      <w:r w:rsidRPr="00637E9C">
        <w:rPr>
          <w:lang w:val="uk-UA" w:bidi="ru-RU"/>
        </w:rPr>
        <w:t xml:space="preserve">з вимогами сучасних </w:t>
      </w:r>
      <w:r w:rsidRPr="00637E9C">
        <w:rPr>
          <w:lang w:val="uk-UA"/>
        </w:rPr>
        <w:t xml:space="preserve">педагогічних </w:t>
      </w:r>
      <w:r w:rsidRPr="00637E9C">
        <w:rPr>
          <w:lang w:val="uk-UA" w:bidi="ru-RU"/>
        </w:rPr>
        <w:t xml:space="preserve">та </w:t>
      </w:r>
      <w:r w:rsidRPr="00637E9C">
        <w:rPr>
          <w:lang w:val="uk-UA"/>
        </w:rPr>
        <w:t xml:space="preserve">інформаційно- </w:t>
      </w:r>
      <w:r w:rsidRPr="00637E9C">
        <w:rPr>
          <w:lang w:val="uk-UA" w:bidi="ru-RU"/>
        </w:rPr>
        <w:t xml:space="preserve">цифрових </w:t>
      </w:r>
      <w:r w:rsidRPr="00637E9C">
        <w:rPr>
          <w:lang w:val="uk-UA"/>
        </w:rPr>
        <w:t>технологій</w:t>
      </w:r>
      <w:r w:rsidRPr="00637E9C">
        <w:rPr>
          <w:i/>
          <w:iCs/>
          <w:lang w:val="uk-UA"/>
        </w:rPr>
        <w:t>.</w:t>
      </w:r>
    </w:p>
    <w:p w:rsidR="00F26BB7" w:rsidRPr="00637E9C" w:rsidRDefault="00F26BB7" w:rsidP="00F26BB7">
      <w:pPr>
        <w:pStyle w:val="14"/>
        <w:numPr>
          <w:ilvl w:val="0"/>
          <w:numId w:val="18"/>
        </w:numPr>
        <w:shd w:val="clear" w:color="auto" w:fill="auto"/>
        <w:tabs>
          <w:tab w:val="left" w:pos="771"/>
        </w:tabs>
        <w:ind w:left="57" w:firstLine="360"/>
        <w:jc w:val="both"/>
        <w:rPr>
          <w:lang w:val="uk-UA"/>
        </w:rPr>
      </w:pPr>
      <w:r w:rsidRPr="00637E9C">
        <w:rPr>
          <w:lang w:val="uk-UA" w:bidi="ru-RU"/>
        </w:rPr>
        <w:t>Контроль за виконанням наказу залишаю за собою.</w:t>
      </w:r>
    </w:p>
    <w:p w:rsidR="00F26BB7" w:rsidRDefault="00F26BB7" w:rsidP="00F26BB7">
      <w:pPr>
        <w:tabs>
          <w:tab w:val="left" w:pos="-130"/>
          <w:tab w:val="left" w:pos="438"/>
          <w:tab w:val="left" w:pos="619"/>
          <w:tab w:val="left" w:pos="863"/>
          <w:tab w:val="left" w:pos="1276"/>
        </w:tabs>
        <w:ind w:left="372"/>
        <w:jc w:val="both"/>
        <w:rPr>
          <w:szCs w:val="28"/>
        </w:rPr>
      </w:pPr>
    </w:p>
    <w:p w:rsidR="00F26BB7" w:rsidRPr="00637E9C" w:rsidRDefault="002D3887" w:rsidP="00F26BB7">
      <w:pPr>
        <w:jc w:val="both"/>
        <w:rPr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BDEEE19" wp14:editId="1261245B">
            <wp:simplePos x="0" y="0"/>
            <wp:positionH relativeFrom="column">
              <wp:posOffset>1822450</wp:posOffset>
            </wp:positionH>
            <wp:positionV relativeFrom="paragraph">
              <wp:posOffset>182245</wp:posOffset>
            </wp:positionV>
            <wp:extent cx="1054735" cy="1143000"/>
            <wp:effectExtent l="0" t="0" r="0" b="9525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BB7" w:rsidRPr="00637E9C" w:rsidRDefault="00F26BB7" w:rsidP="00F26BB7">
      <w:pPr>
        <w:jc w:val="both"/>
        <w:rPr>
          <w:szCs w:val="28"/>
        </w:rPr>
      </w:pPr>
    </w:p>
    <w:p w:rsidR="002D3887" w:rsidRPr="00E0687A" w:rsidRDefault="002D3887" w:rsidP="002D3887">
      <w:pPr>
        <w:rPr>
          <w:szCs w:val="28"/>
        </w:rPr>
      </w:pPr>
      <w:r>
        <w:rPr>
          <w:szCs w:val="28"/>
        </w:rPr>
        <w:t>Ректор</w:t>
      </w:r>
      <w:r w:rsidRPr="00E0687A">
        <w:rPr>
          <w:szCs w:val="28"/>
        </w:rPr>
        <w:t xml:space="preserve">                                 </w:t>
      </w:r>
      <w:r>
        <w:rPr>
          <w:szCs w:val="28"/>
        </w:rPr>
        <w:t xml:space="preserve">  </w:t>
      </w:r>
      <w:r w:rsidRPr="00E0687A">
        <w:rPr>
          <w:szCs w:val="28"/>
        </w:rPr>
        <w:t xml:space="preserve">             </w:t>
      </w:r>
      <w:r>
        <w:rPr>
          <w:szCs w:val="28"/>
        </w:rPr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Наталія  ЧЕПУРНА</w:t>
      </w:r>
    </w:p>
    <w:p w:rsidR="00371742" w:rsidRDefault="00371742" w:rsidP="00F26BB7">
      <w:pPr>
        <w:jc w:val="both"/>
      </w:pPr>
    </w:p>
    <w:p w:rsidR="00371742" w:rsidRDefault="00371742" w:rsidP="00F26BB7">
      <w:pPr>
        <w:jc w:val="both"/>
      </w:pPr>
    </w:p>
    <w:sectPr w:rsidR="00371742" w:rsidSect="002D3887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418" w:header="68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14" w:rsidRDefault="00D34F14">
      <w:r>
        <w:separator/>
      </w:r>
    </w:p>
  </w:endnote>
  <w:endnote w:type="continuationSeparator" w:id="0">
    <w:p w:rsidR="00D34F14" w:rsidRDefault="00D3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2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72" w:rsidRDefault="00273472" w:rsidP="00EF691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472" w:rsidRDefault="00273472" w:rsidP="00222EA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72" w:rsidRDefault="00273472" w:rsidP="00222E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14" w:rsidRDefault="00D34F14">
      <w:r>
        <w:separator/>
      </w:r>
    </w:p>
  </w:footnote>
  <w:footnote w:type="continuationSeparator" w:id="0">
    <w:p w:rsidR="00D34F14" w:rsidRDefault="00D3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72" w:rsidRDefault="00273472" w:rsidP="001668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472" w:rsidRDefault="002734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19272202"/>
  <w:bookmarkEnd w:id="1"/>
  <w:p w:rsidR="00273472" w:rsidRDefault="00273472" w:rsidP="00190514">
    <w:pPr>
      <w:pStyle w:val="10"/>
      <w:jc w:val="center"/>
    </w:pPr>
    <w:r>
      <w:object w:dxaOrig="795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51pt" o:preferrelative="f" fillcolor="window">
          <v:imagedata r:id="rId1" o:title=""/>
          <o:lock v:ext="edit" aspectratio="f"/>
        </v:shape>
        <o:OLEObject Type="Embed" ProgID="Word.Picture.8" ShapeID="_x0000_i1025" DrawAspect="Content" ObjectID="_1777183079" r:id="rId2"/>
      </w:object>
    </w:r>
  </w:p>
  <w:p w:rsidR="00273472" w:rsidRDefault="00273472" w:rsidP="00190514">
    <w:pPr>
      <w:pStyle w:val="10"/>
      <w:jc w:val="center"/>
      <w:rPr>
        <w:sz w:val="28"/>
        <w:lang w:val="uk-UA"/>
      </w:rPr>
    </w:pPr>
  </w:p>
  <w:tbl>
    <w:tblPr>
      <w:tblW w:w="1011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72"/>
      <w:gridCol w:w="3372"/>
      <w:gridCol w:w="3373"/>
    </w:tblGrid>
    <w:tr w:rsidR="00684EA7" w:rsidTr="00443955">
      <w:trPr>
        <w:cantSplit/>
        <w:trHeight w:val="1534"/>
        <w:jc w:val="center"/>
      </w:trPr>
      <w:tc>
        <w:tcPr>
          <w:tcW w:w="101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84EA7" w:rsidRDefault="00684EA7" w:rsidP="00443955">
          <w:pPr>
            <w:pStyle w:val="1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УПРАВЛІННЯ</w:t>
          </w:r>
          <w:r w:rsidRPr="00403420">
            <w:rPr>
              <w:sz w:val="28"/>
              <w:szCs w:val="28"/>
              <w:lang w:val="uk-UA"/>
            </w:rPr>
            <w:t xml:space="preserve"> ОСВІТИ І НАУКИ </w:t>
          </w:r>
        </w:p>
        <w:p w:rsidR="00684EA7" w:rsidRDefault="00684EA7" w:rsidP="00443955">
          <w:pPr>
            <w:pStyle w:val="1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ЧЕРКАСЬКОЇ ОБЛАСНОЇ ДЕРЖАВНОЇ АДМІНІСТРАЦІЇ</w:t>
          </w:r>
        </w:p>
        <w:p w:rsidR="00684EA7" w:rsidRPr="00CB0D44" w:rsidRDefault="00684EA7" w:rsidP="00443955">
          <w:pPr>
            <w:pStyle w:val="10"/>
            <w:jc w:val="center"/>
            <w:rPr>
              <w:b/>
              <w:sz w:val="28"/>
              <w:szCs w:val="28"/>
              <w:lang w:val="uk-UA"/>
            </w:rPr>
          </w:pPr>
          <w:r w:rsidRPr="007F7EB3">
            <w:rPr>
              <w:sz w:val="16"/>
              <w:szCs w:val="16"/>
              <w:lang w:val="uk-UA"/>
            </w:rPr>
            <w:br/>
          </w:r>
          <w:r w:rsidRPr="00CB0D44">
            <w:rPr>
              <w:b/>
              <w:sz w:val="28"/>
              <w:szCs w:val="28"/>
              <w:lang w:val="uk-UA"/>
            </w:rPr>
            <w:t xml:space="preserve">КОМУНАЛЬНИЙ НАВЧАЛЬНИЙ ЗАКЛАД </w:t>
          </w:r>
        </w:p>
        <w:p w:rsidR="00684EA7" w:rsidRPr="00CB0D44" w:rsidRDefault="00684EA7" w:rsidP="00443955">
          <w:pPr>
            <w:pStyle w:val="10"/>
            <w:jc w:val="center"/>
            <w:rPr>
              <w:b/>
              <w:sz w:val="28"/>
              <w:szCs w:val="28"/>
              <w:lang w:val="uk-UA"/>
            </w:rPr>
          </w:pPr>
          <w:r w:rsidRPr="00CB0D44">
            <w:rPr>
              <w:b/>
              <w:sz w:val="28"/>
              <w:szCs w:val="28"/>
              <w:lang w:val="uk-UA"/>
            </w:rPr>
            <w:t>«ЧЕРКАСЬКИЙ ОБЛАСНИЙ ІНСТИТУТ ПІСЛЯДИПЛОМНОЇ ОСВІТИ ПЕДАГОГІЧНИХ ПРАЦІВНИКІВЧЕРКАСЬКОЇ ОБЛАСНОЇ РАДИ»</w:t>
          </w:r>
        </w:p>
        <w:p w:rsidR="00684EA7" w:rsidRDefault="00684EA7" w:rsidP="00443955">
          <w:pPr>
            <w:pStyle w:val="10"/>
            <w:jc w:val="center"/>
            <w:rPr>
              <w:lang w:val="uk-UA"/>
            </w:rPr>
          </w:pPr>
        </w:p>
        <w:p w:rsidR="00684EA7" w:rsidRDefault="00684EA7" w:rsidP="00443955">
          <w:pPr>
            <w:pStyle w:val="10"/>
            <w:jc w:val="center"/>
            <w:rPr>
              <w:b/>
              <w:caps/>
              <w:sz w:val="32"/>
              <w:szCs w:val="32"/>
              <w:lang w:val="uk-UA"/>
            </w:rPr>
          </w:pPr>
          <w:r w:rsidRPr="00E74423">
            <w:rPr>
              <w:b/>
              <w:caps/>
              <w:sz w:val="32"/>
              <w:szCs w:val="32"/>
              <w:lang w:val="uk-UA"/>
            </w:rPr>
            <w:t>Наказ</w:t>
          </w:r>
        </w:p>
        <w:p w:rsidR="00684EA7" w:rsidRPr="00E74423" w:rsidRDefault="00684EA7" w:rsidP="00443955">
          <w:pPr>
            <w:pStyle w:val="10"/>
            <w:jc w:val="center"/>
            <w:rPr>
              <w:b/>
              <w:caps/>
              <w:sz w:val="32"/>
              <w:szCs w:val="32"/>
              <w:lang w:val="uk-UA"/>
            </w:rPr>
          </w:pPr>
        </w:p>
      </w:tc>
    </w:tr>
    <w:tr w:rsidR="00684EA7" w:rsidTr="00443955">
      <w:trPr>
        <w:cantSplit/>
        <w:trHeight w:val="233"/>
        <w:jc w:val="center"/>
      </w:trPr>
      <w:tc>
        <w:tcPr>
          <w:tcW w:w="3372" w:type="dxa"/>
          <w:tcBorders>
            <w:top w:val="nil"/>
            <w:left w:val="nil"/>
            <w:bottom w:val="nil"/>
            <w:right w:val="nil"/>
          </w:tcBorders>
        </w:tcPr>
        <w:p w:rsidR="00684EA7" w:rsidRPr="000C6ACA" w:rsidRDefault="00F26BB7" w:rsidP="00F26BB7">
          <w:pPr>
            <w:pStyle w:val="10"/>
            <w:tabs>
              <w:tab w:val="left" w:pos="520"/>
              <w:tab w:val="left" w:pos="804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26.04.</w:t>
          </w:r>
          <w:r w:rsidR="009609CE">
            <w:rPr>
              <w:sz w:val="28"/>
              <w:szCs w:val="28"/>
              <w:lang w:val="uk-UA"/>
            </w:rPr>
            <w:t>202</w:t>
          </w:r>
          <w:r>
            <w:rPr>
              <w:sz w:val="28"/>
              <w:szCs w:val="28"/>
              <w:lang w:val="uk-UA"/>
            </w:rPr>
            <w:t>4</w:t>
          </w:r>
        </w:p>
      </w:tc>
      <w:tc>
        <w:tcPr>
          <w:tcW w:w="3372" w:type="dxa"/>
          <w:tcBorders>
            <w:top w:val="nil"/>
            <w:left w:val="nil"/>
            <w:bottom w:val="nil"/>
            <w:right w:val="nil"/>
          </w:tcBorders>
        </w:tcPr>
        <w:p w:rsidR="00684EA7" w:rsidRPr="00A77FBC" w:rsidRDefault="00684EA7" w:rsidP="00443955">
          <w:pPr>
            <w:pStyle w:val="10"/>
            <w:tabs>
              <w:tab w:val="left" w:pos="520"/>
              <w:tab w:val="left" w:pos="8040"/>
            </w:tabs>
            <w:jc w:val="center"/>
            <w:rPr>
              <w:sz w:val="24"/>
              <w:szCs w:val="24"/>
              <w:lang w:val="uk-UA"/>
            </w:rPr>
          </w:pPr>
          <w:r w:rsidRPr="00A77FBC">
            <w:rPr>
              <w:b/>
              <w:sz w:val="24"/>
              <w:szCs w:val="24"/>
              <w:lang w:val="uk-UA"/>
            </w:rPr>
            <w:t>м. Черкаси</w:t>
          </w: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:rsidR="00684EA7" w:rsidRPr="000C6ACA" w:rsidRDefault="00684EA7" w:rsidP="00F26BB7">
          <w:pPr>
            <w:pStyle w:val="10"/>
            <w:tabs>
              <w:tab w:val="left" w:pos="520"/>
              <w:tab w:val="left" w:pos="8040"/>
            </w:tabs>
            <w:jc w:val="center"/>
            <w:rPr>
              <w:sz w:val="28"/>
              <w:szCs w:val="28"/>
              <w:lang w:val="uk-UA"/>
            </w:rPr>
          </w:pPr>
          <w:r w:rsidRPr="00311C26">
            <w:rPr>
              <w:sz w:val="28"/>
              <w:szCs w:val="28"/>
              <w:lang w:val="uk-UA"/>
            </w:rPr>
            <w:t>№</w:t>
          </w:r>
          <w:r w:rsidR="00F26BB7">
            <w:rPr>
              <w:sz w:val="28"/>
              <w:szCs w:val="28"/>
              <w:lang w:val="uk-UA"/>
            </w:rPr>
            <w:t xml:space="preserve"> 65</w:t>
          </w:r>
          <w:r>
            <w:rPr>
              <w:sz w:val="28"/>
              <w:szCs w:val="28"/>
              <w:lang w:val="uk-UA"/>
            </w:rPr>
            <w:t xml:space="preserve">  </w:t>
          </w:r>
        </w:p>
      </w:tc>
    </w:tr>
    <w:tr w:rsidR="00684EA7" w:rsidTr="00443955">
      <w:trPr>
        <w:cantSplit/>
        <w:trHeight w:val="233"/>
        <w:jc w:val="center"/>
      </w:trPr>
      <w:tc>
        <w:tcPr>
          <w:tcW w:w="101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84EA7" w:rsidRPr="00DA13DB" w:rsidRDefault="00684EA7" w:rsidP="00443955">
          <w:pPr>
            <w:pStyle w:val="10"/>
            <w:tabs>
              <w:tab w:val="left" w:pos="520"/>
              <w:tab w:val="left" w:pos="8040"/>
            </w:tabs>
            <w:jc w:val="center"/>
            <w:rPr>
              <w:b/>
              <w:sz w:val="28"/>
              <w:szCs w:val="28"/>
              <w:lang w:val="uk-UA"/>
            </w:rPr>
          </w:pPr>
        </w:p>
      </w:tc>
    </w:tr>
  </w:tbl>
  <w:p w:rsidR="00273472" w:rsidRPr="00190514" w:rsidRDefault="00273472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84194"/>
    <w:multiLevelType w:val="hybridMultilevel"/>
    <w:tmpl w:val="05AE4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83C"/>
    <w:multiLevelType w:val="multilevel"/>
    <w:tmpl w:val="B82C1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74319"/>
    <w:multiLevelType w:val="hybridMultilevel"/>
    <w:tmpl w:val="C54A3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714"/>
    <w:multiLevelType w:val="hybridMultilevel"/>
    <w:tmpl w:val="327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7B79"/>
    <w:multiLevelType w:val="hybridMultilevel"/>
    <w:tmpl w:val="66CAA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605"/>
    <w:multiLevelType w:val="hybridMultilevel"/>
    <w:tmpl w:val="50D43794"/>
    <w:lvl w:ilvl="0" w:tplc="29E4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F07"/>
    <w:multiLevelType w:val="hybridMultilevel"/>
    <w:tmpl w:val="295E5B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6A18"/>
    <w:multiLevelType w:val="hybridMultilevel"/>
    <w:tmpl w:val="F7D0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301A1"/>
    <w:multiLevelType w:val="hybridMultilevel"/>
    <w:tmpl w:val="3514CC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7661"/>
    <w:multiLevelType w:val="hybridMultilevel"/>
    <w:tmpl w:val="749C1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F3119"/>
    <w:multiLevelType w:val="hybridMultilevel"/>
    <w:tmpl w:val="A0FC6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A8B"/>
    <w:multiLevelType w:val="hybridMultilevel"/>
    <w:tmpl w:val="E10ADD9C"/>
    <w:lvl w:ilvl="0" w:tplc="29E4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23557"/>
    <w:multiLevelType w:val="hybridMultilevel"/>
    <w:tmpl w:val="1B749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52E20"/>
    <w:multiLevelType w:val="hybridMultilevel"/>
    <w:tmpl w:val="6532C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64D6E"/>
    <w:multiLevelType w:val="hybridMultilevel"/>
    <w:tmpl w:val="5E9E26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D2602"/>
    <w:multiLevelType w:val="hybridMultilevel"/>
    <w:tmpl w:val="E14A8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C42B8"/>
    <w:multiLevelType w:val="hybridMultilevel"/>
    <w:tmpl w:val="A420F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46269"/>
    <w:multiLevelType w:val="multilevel"/>
    <w:tmpl w:val="5E7AD5A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9422E5"/>
    <w:multiLevelType w:val="hybridMultilevel"/>
    <w:tmpl w:val="C0FACAE4"/>
    <w:lvl w:ilvl="0" w:tplc="29E4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14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7"/>
  </w:num>
  <w:num w:numId="18">
    <w:abstractNumId w:val="2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92"/>
    <w:rsid w:val="00000536"/>
    <w:rsid w:val="0000231B"/>
    <w:rsid w:val="00005259"/>
    <w:rsid w:val="00005DBA"/>
    <w:rsid w:val="00005E7D"/>
    <w:rsid w:val="00010A09"/>
    <w:rsid w:val="00021AA6"/>
    <w:rsid w:val="0002341C"/>
    <w:rsid w:val="00026C76"/>
    <w:rsid w:val="00030251"/>
    <w:rsid w:val="000351C1"/>
    <w:rsid w:val="000360AB"/>
    <w:rsid w:val="00044829"/>
    <w:rsid w:val="00047269"/>
    <w:rsid w:val="00051AB5"/>
    <w:rsid w:val="00060CF0"/>
    <w:rsid w:val="00063BD1"/>
    <w:rsid w:val="00064814"/>
    <w:rsid w:val="0007035C"/>
    <w:rsid w:val="00070685"/>
    <w:rsid w:val="000724A2"/>
    <w:rsid w:val="0007438F"/>
    <w:rsid w:val="000767BF"/>
    <w:rsid w:val="00077FDE"/>
    <w:rsid w:val="0008133F"/>
    <w:rsid w:val="00081A12"/>
    <w:rsid w:val="00093D1A"/>
    <w:rsid w:val="000A0D17"/>
    <w:rsid w:val="000A15BA"/>
    <w:rsid w:val="000A2A25"/>
    <w:rsid w:val="000A6698"/>
    <w:rsid w:val="000A66EF"/>
    <w:rsid w:val="000B1535"/>
    <w:rsid w:val="000B2FA0"/>
    <w:rsid w:val="000B43A3"/>
    <w:rsid w:val="000B7114"/>
    <w:rsid w:val="000C2800"/>
    <w:rsid w:val="000C6ACA"/>
    <w:rsid w:val="000C7D50"/>
    <w:rsid w:val="000D01D1"/>
    <w:rsid w:val="000D1023"/>
    <w:rsid w:val="000D153E"/>
    <w:rsid w:val="000D2232"/>
    <w:rsid w:val="000D3B20"/>
    <w:rsid w:val="000D6A41"/>
    <w:rsid w:val="000D6DBB"/>
    <w:rsid w:val="000F2367"/>
    <w:rsid w:val="000F2659"/>
    <w:rsid w:val="000F36E9"/>
    <w:rsid w:val="000F36FF"/>
    <w:rsid w:val="000F48C0"/>
    <w:rsid w:val="00100D78"/>
    <w:rsid w:val="00101FDC"/>
    <w:rsid w:val="001032E4"/>
    <w:rsid w:val="001058A7"/>
    <w:rsid w:val="0011697B"/>
    <w:rsid w:val="00123689"/>
    <w:rsid w:val="001273A4"/>
    <w:rsid w:val="001318F3"/>
    <w:rsid w:val="00132CB2"/>
    <w:rsid w:val="00133702"/>
    <w:rsid w:val="00137F82"/>
    <w:rsid w:val="0014086C"/>
    <w:rsid w:val="001415FE"/>
    <w:rsid w:val="00141C42"/>
    <w:rsid w:val="00142D6C"/>
    <w:rsid w:val="001430C8"/>
    <w:rsid w:val="00143BC3"/>
    <w:rsid w:val="0014491F"/>
    <w:rsid w:val="0014685F"/>
    <w:rsid w:val="00150022"/>
    <w:rsid w:val="001539CC"/>
    <w:rsid w:val="001546D6"/>
    <w:rsid w:val="00165E6E"/>
    <w:rsid w:val="001668CB"/>
    <w:rsid w:val="00167665"/>
    <w:rsid w:val="00182693"/>
    <w:rsid w:val="001837C7"/>
    <w:rsid w:val="00184A67"/>
    <w:rsid w:val="00185075"/>
    <w:rsid w:val="0018725D"/>
    <w:rsid w:val="00190514"/>
    <w:rsid w:val="001923A9"/>
    <w:rsid w:val="001950BC"/>
    <w:rsid w:val="001A247F"/>
    <w:rsid w:val="001A5143"/>
    <w:rsid w:val="001A64DA"/>
    <w:rsid w:val="001A662F"/>
    <w:rsid w:val="001B1414"/>
    <w:rsid w:val="001B22B9"/>
    <w:rsid w:val="001C0404"/>
    <w:rsid w:val="001C14E0"/>
    <w:rsid w:val="001C2DC0"/>
    <w:rsid w:val="001C2DF9"/>
    <w:rsid w:val="001C39DB"/>
    <w:rsid w:val="001C6FFA"/>
    <w:rsid w:val="001C7493"/>
    <w:rsid w:val="001C74AE"/>
    <w:rsid w:val="001C7A6E"/>
    <w:rsid w:val="001D3C36"/>
    <w:rsid w:val="001D6687"/>
    <w:rsid w:val="001E05BF"/>
    <w:rsid w:val="001E4774"/>
    <w:rsid w:val="001E63F6"/>
    <w:rsid w:val="001E7494"/>
    <w:rsid w:val="001F1B2C"/>
    <w:rsid w:val="001F21F6"/>
    <w:rsid w:val="001F5D70"/>
    <w:rsid w:val="00200DC7"/>
    <w:rsid w:val="00202F39"/>
    <w:rsid w:val="00204F2E"/>
    <w:rsid w:val="00206239"/>
    <w:rsid w:val="00212E02"/>
    <w:rsid w:val="00214B7F"/>
    <w:rsid w:val="00216ADA"/>
    <w:rsid w:val="00217C63"/>
    <w:rsid w:val="0022076C"/>
    <w:rsid w:val="00222500"/>
    <w:rsid w:val="00222EA7"/>
    <w:rsid w:val="002252A7"/>
    <w:rsid w:val="0023297D"/>
    <w:rsid w:val="002408C8"/>
    <w:rsid w:val="00240DF8"/>
    <w:rsid w:val="00241107"/>
    <w:rsid w:val="00241A64"/>
    <w:rsid w:val="00242D56"/>
    <w:rsid w:val="002430DD"/>
    <w:rsid w:val="0025461D"/>
    <w:rsid w:val="00257835"/>
    <w:rsid w:val="002638B9"/>
    <w:rsid w:val="00273472"/>
    <w:rsid w:val="0027587C"/>
    <w:rsid w:val="00280369"/>
    <w:rsid w:val="00292417"/>
    <w:rsid w:val="00294AE8"/>
    <w:rsid w:val="002A0587"/>
    <w:rsid w:val="002A16F9"/>
    <w:rsid w:val="002A1819"/>
    <w:rsid w:val="002A386C"/>
    <w:rsid w:val="002B47BC"/>
    <w:rsid w:val="002B67A7"/>
    <w:rsid w:val="002C0B33"/>
    <w:rsid w:val="002C0F02"/>
    <w:rsid w:val="002C26B5"/>
    <w:rsid w:val="002C439C"/>
    <w:rsid w:val="002C44A6"/>
    <w:rsid w:val="002D080E"/>
    <w:rsid w:val="002D09EB"/>
    <w:rsid w:val="002D14D4"/>
    <w:rsid w:val="002D1D47"/>
    <w:rsid w:val="002D22A4"/>
    <w:rsid w:val="002D2D27"/>
    <w:rsid w:val="002D3887"/>
    <w:rsid w:val="002D3EB7"/>
    <w:rsid w:val="002D4774"/>
    <w:rsid w:val="002D4FB7"/>
    <w:rsid w:val="002D5F7E"/>
    <w:rsid w:val="002E0FFE"/>
    <w:rsid w:val="002E2E33"/>
    <w:rsid w:val="002E5616"/>
    <w:rsid w:val="002E769F"/>
    <w:rsid w:val="002F0DAA"/>
    <w:rsid w:val="002F1505"/>
    <w:rsid w:val="002F3858"/>
    <w:rsid w:val="002F439D"/>
    <w:rsid w:val="00301BDE"/>
    <w:rsid w:val="003022C9"/>
    <w:rsid w:val="00302C3C"/>
    <w:rsid w:val="00303F24"/>
    <w:rsid w:val="003104F2"/>
    <w:rsid w:val="003105FE"/>
    <w:rsid w:val="003106D7"/>
    <w:rsid w:val="0031138C"/>
    <w:rsid w:val="00311C26"/>
    <w:rsid w:val="003151F8"/>
    <w:rsid w:val="003209BA"/>
    <w:rsid w:val="003209FF"/>
    <w:rsid w:val="00323AC0"/>
    <w:rsid w:val="00324DB0"/>
    <w:rsid w:val="003334F1"/>
    <w:rsid w:val="003457AF"/>
    <w:rsid w:val="00345910"/>
    <w:rsid w:val="003463F0"/>
    <w:rsid w:val="003517C8"/>
    <w:rsid w:val="0035298E"/>
    <w:rsid w:val="00352ABA"/>
    <w:rsid w:val="0035310C"/>
    <w:rsid w:val="00355AE7"/>
    <w:rsid w:val="0035752F"/>
    <w:rsid w:val="003624BB"/>
    <w:rsid w:val="00362E04"/>
    <w:rsid w:val="00363FF6"/>
    <w:rsid w:val="00371742"/>
    <w:rsid w:val="003720D6"/>
    <w:rsid w:val="00373120"/>
    <w:rsid w:val="00374093"/>
    <w:rsid w:val="00381A93"/>
    <w:rsid w:val="00382C2C"/>
    <w:rsid w:val="00382CCA"/>
    <w:rsid w:val="00386562"/>
    <w:rsid w:val="00387E4D"/>
    <w:rsid w:val="00390340"/>
    <w:rsid w:val="00392C5C"/>
    <w:rsid w:val="00396759"/>
    <w:rsid w:val="003A2D60"/>
    <w:rsid w:val="003A7455"/>
    <w:rsid w:val="003B5825"/>
    <w:rsid w:val="003B620E"/>
    <w:rsid w:val="003B7426"/>
    <w:rsid w:val="003B76F9"/>
    <w:rsid w:val="003B7C44"/>
    <w:rsid w:val="003C1EB8"/>
    <w:rsid w:val="003C37F3"/>
    <w:rsid w:val="003C4F04"/>
    <w:rsid w:val="003D2208"/>
    <w:rsid w:val="003D30F7"/>
    <w:rsid w:val="003D362D"/>
    <w:rsid w:val="003E4426"/>
    <w:rsid w:val="003E4AB4"/>
    <w:rsid w:val="003E7B69"/>
    <w:rsid w:val="003F159E"/>
    <w:rsid w:val="003F77E1"/>
    <w:rsid w:val="004059B9"/>
    <w:rsid w:val="004101A6"/>
    <w:rsid w:val="00411138"/>
    <w:rsid w:val="00413936"/>
    <w:rsid w:val="00413CDB"/>
    <w:rsid w:val="00414588"/>
    <w:rsid w:val="00414B92"/>
    <w:rsid w:val="004212A6"/>
    <w:rsid w:val="00424C12"/>
    <w:rsid w:val="00425AF8"/>
    <w:rsid w:val="00425F05"/>
    <w:rsid w:val="004267ED"/>
    <w:rsid w:val="004272DF"/>
    <w:rsid w:val="004317B4"/>
    <w:rsid w:val="00433DA7"/>
    <w:rsid w:val="00434B52"/>
    <w:rsid w:val="004350D2"/>
    <w:rsid w:val="0043734D"/>
    <w:rsid w:val="00441887"/>
    <w:rsid w:val="00443955"/>
    <w:rsid w:val="00444EAE"/>
    <w:rsid w:val="00450FFA"/>
    <w:rsid w:val="00451805"/>
    <w:rsid w:val="00452C13"/>
    <w:rsid w:val="0045598C"/>
    <w:rsid w:val="0045797C"/>
    <w:rsid w:val="00467424"/>
    <w:rsid w:val="00471309"/>
    <w:rsid w:val="004722D0"/>
    <w:rsid w:val="00476325"/>
    <w:rsid w:val="00476833"/>
    <w:rsid w:val="00477EC5"/>
    <w:rsid w:val="004846AA"/>
    <w:rsid w:val="00487187"/>
    <w:rsid w:val="00490631"/>
    <w:rsid w:val="00490721"/>
    <w:rsid w:val="00492B4A"/>
    <w:rsid w:val="004967EB"/>
    <w:rsid w:val="004A3520"/>
    <w:rsid w:val="004A3AE7"/>
    <w:rsid w:val="004A5251"/>
    <w:rsid w:val="004A79E7"/>
    <w:rsid w:val="004B0B9D"/>
    <w:rsid w:val="004B4D13"/>
    <w:rsid w:val="004B6B98"/>
    <w:rsid w:val="004C0F23"/>
    <w:rsid w:val="004C2D81"/>
    <w:rsid w:val="004C4A11"/>
    <w:rsid w:val="004C4DF3"/>
    <w:rsid w:val="004D2BF0"/>
    <w:rsid w:val="004E097A"/>
    <w:rsid w:val="004E464F"/>
    <w:rsid w:val="004E4A1C"/>
    <w:rsid w:val="004E78C3"/>
    <w:rsid w:val="004F1665"/>
    <w:rsid w:val="004F4CD6"/>
    <w:rsid w:val="004F5D90"/>
    <w:rsid w:val="004F6169"/>
    <w:rsid w:val="004F6F35"/>
    <w:rsid w:val="00500FE3"/>
    <w:rsid w:val="005022F2"/>
    <w:rsid w:val="00504089"/>
    <w:rsid w:val="00506D28"/>
    <w:rsid w:val="00507DC1"/>
    <w:rsid w:val="00511CA0"/>
    <w:rsid w:val="00513764"/>
    <w:rsid w:val="005168AD"/>
    <w:rsid w:val="005203BA"/>
    <w:rsid w:val="005228B1"/>
    <w:rsid w:val="00523E1D"/>
    <w:rsid w:val="00524835"/>
    <w:rsid w:val="00525ACC"/>
    <w:rsid w:val="00530086"/>
    <w:rsid w:val="00531570"/>
    <w:rsid w:val="00531681"/>
    <w:rsid w:val="0053200C"/>
    <w:rsid w:val="00534092"/>
    <w:rsid w:val="00536C5F"/>
    <w:rsid w:val="0054534D"/>
    <w:rsid w:val="0054785A"/>
    <w:rsid w:val="00550EC0"/>
    <w:rsid w:val="0055528D"/>
    <w:rsid w:val="0056046D"/>
    <w:rsid w:val="00561415"/>
    <w:rsid w:val="0057317A"/>
    <w:rsid w:val="00574972"/>
    <w:rsid w:val="0058153B"/>
    <w:rsid w:val="0058197B"/>
    <w:rsid w:val="00584974"/>
    <w:rsid w:val="00584A3A"/>
    <w:rsid w:val="005869A2"/>
    <w:rsid w:val="0059106B"/>
    <w:rsid w:val="00591B38"/>
    <w:rsid w:val="00594E3A"/>
    <w:rsid w:val="00597F9B"/>
    <w:rsid w:val="005A042B"/>
    <w:rsid w:val="005A145A"/>
    <w:rsid w:val="005A17A1"/>
    <w:rsid w:val="005A3390"/>
    <w:rsid w:val="005C0FDB"/>
    <w:rsid w:val="005C3AE5"/>
    <w:rsid w:val="005C722A"/>
    <w:rsid w:val="005C7B0B"/>
    <w:rsid w:val="005D4A8A"/>
    <w:rsid w:val="005D60BF"/>
    <w:rsid w:val="005E4553"/>
    <w:rsid w:val="005E47CB"/>
    <w:rsid w:val="005E6621"/>
    <w:rsid w:val="005F2139"/>
    <w:rsid w:val="005F436B"/>
    <w:rsid w:val="005F4966"/>
    <w:rsid w:val="005F7874"/>
    <w:rsid w:val="00602DC5"/>
    <w:rsid w:val="00611475"/>
    <w:rsid w:val="006118EE"/>
    <w:rsid w:val="00611CDA"/>
    <w:rsid w:val="0061276A"/>
    <w:rsid w:val="0061358A"/>
    <w:rsid w:val="00613AFB"/>
    <w:rsid w:val="00620033"/>
    <w:rsid w:val="00620281"/>
    <w:rsid w:val="00623D46"/>
    <w:rsid w:val="0062601B"/>
    <w:rsid w:val="006303DD"/>
    <w:rsid w:val="00630878"/>
    <w:rsid w:val="00631793"/>
    <w:rsid w:val="00641330"/>
    <w:rsid w:val="00650C06"/>
    <w:rsid w:val="006522FC"/>
    <w:rsid w:val="0065257E"/>
    <w:rsid w:val="00655D49"/>
    <w:rsid w:val="0066133B"/>
    <w:rsid w:val="00662059"/>
    <w:rsid w:val="00667F2F"/>
    <w:rsid w:val="00672F17"/>
    <w:rsid w:val="00673169"/>
    <w:rsid w:val="006733AD"/>
    <w:rsid w:val="00681DCD"/>
    <w:rsid w:val="006831B2"/>
    <w:rsid w:val="00684EA7"/>
    <w:rsid w:val="006856B1"/>
    <w:rsid w:val="00695726"/>
    <w:rsid w:val="006969D2"/>
    <w:rsid w:val="00696BFE"/>
    <w:rsid w:val="006A55EB"/>
    <w:rsid w:val="006A5C8E"/>
    <w:rsid w:val="006A652E"/>
    <w:rsid w:val="006A7F78"/>
    <w:rsid w:val="006B432C"/>
    <w:rsid w:val="006C01FF"/>
    <w:rsid w:val="006C02CE"/>
    <w:rsid w:val="006C338D"/>
    <w:rsid w:val="006C7027"/>
    <w:rsid w:val="006D27F4"/>
    <w:rsid w:val="006D3182"/>
    <w:rsid w:val="006D35DB"/>
    <w:rsid w:val="006D68AC"/>
    <w:rsid w:val="006E15E7"/>
    <w:rsid w:val="006E197C"/>
    <w:rsid w:val="006E5EF7"/>
    <w:rsid w:val="006E5F94"/>
    <w:rsid w:val="006E7995"/>
    <w:rsid w:val="006F10B1"/>
    <w:rsid w:val="006F2B5D"/>
    <w:rsid w:val="006F2BC4"/>
    <w:rsid w:val="006F5AC7"/>
    <w:rsid w:val="00707179"/>
    <w:rsid w:val="007106D0"/>
    <w:rsid w:val="007106D2"/>
    <w:rsid w:val="00710A9E"/>
    <w:rsid w:val="007132D6"/>
    <w:rsid w:val="007136F5"/>
    <w:rsid w:val="00725B0A"/>
    <w:rsid w:val="00735392"/>
    <w:rsid w:val="0073562A"/>
    <w:rsid w:val="007367AA"/>
    <w:rsid w:val="00737DD6"/>
    <w:rsid w:val="00742AD5"/>
    <w:rsid w:val="00752662"/>
    <w:rsid w:val="00752766"/>
    <w:rsid w:val="00754672"/>
    <w:rsid w:val="00755E5E"/>
    <w:rsid w:val="00760AC7"/>
    <w:rsid w:val="00766018"/>
    <w:rsid w:val="00771DE4"/>
    <w:rsid w:val="00772AA9"/>
    <w:rsid w:val="00773F21"/>
    <w:rsid w:val="00775E43"/>
    <w:rsid w:val="007768AD"/>
    <w:rsid w:val="007918EC"/>
    <w:rsid w:val="0079272B"/>
    <w:rsid w:val="0079293C"/>
    <w:rsid w:val="007956C5"/>
    <w:rsid w:val="007A55AA"/>
    <w:rsid w:val="007A56BB"/>
    <w:rsid w:val="007A6561"/>
    <w:rsid w:val="007A68D5"/>
    <w:rsid w:val="007B43F7"/>
    <w:rsid w:val="007C0D73"/>
    <w:rsid w:val="007C52E0"/>
    <w:rsid w:val="007C55C8"/>
    <w:rsid w:val="007D2175"/>
    <w:rsid w:val="007D2720"/>
    <w:rsid w:val="007D2B31"/>
    <w:rsid w:val="007D2B45"/>
    <w:rsid w:val="007D3349"/>
    <w:rsid w:val="007D3F93"/>
    <w:rsid w:val="007D4ACF"/>
    <w:rsid w:val="007D6D42"/>
    <w:rsid w:val="007E0D5A"/>
    <w:rsid w:val="007E1079"/>
    <w:rsid w:val="007E2BBC"/>
    <w:rsid w:val="007E42C3"/>
    <w:rsid w:val="007E7858"/>
    <w:rsid w:val="007F0543"/>
    <w:rsid w:val="007F5E20"/>
    <w:rsid w:val="007F603F"/>
    <w:rsid w:val="007F6E84"/>
    <w:rsid w:val="007F7750"/>
    <w:rsid w:val="007F7EB3"/>
    <w:rsid w:val="007F7FFE"/>
    <w:rsid w:val="008009C2"/>
    <w:rsid w:val="00800C91"/>
    <w:rsid w:val="00806136"/>
    <w:rsid w:val="00811E0D"/>
    <w:rsid w:val="008129AA"/>
    <w:rsid w:val="00812C24"/>
    <w:rsid w:val="00814664"/>
    <w:rsid w:val="00816FE1"/>
    <w:rsid w:val="00817370"/>
    <w:rsid w:val="008178AA"/>
    <w:rsid w:val="00817D6C"/>
    <w:rsid w:val="00820A99"/>
    <w:rsid w:val="00821ED6"/>
    <w:rsid w:val="00823009"/>
    <w:rsid w:val="00825B2D"/>
    <w:rsid w:val="0083566C"/>
    <w:rsid w:val="00854A45"/>
    <w:rsid w:val="00855E8F"/>
    <w:rsid w:val="0086335B"/>
    <w:rsid w:val="00865A24"/>
    <w:rsid w:val="0088043A"/>
    <w:rsid w:val="00882D47"/>
    <w:rsid w:val="00887FCF"/>
    <w:rsid w:val="00891856"/>
    <w:rsid w:val="00894068"/>
    <w:rsid w:val="0089451E"/>
    <w:rsid w:val="00895D62"/>
    <w:rsid w:val="008A12AF"/>
    <w:rsid w:val="008A4207"/>
    <w:rsid w:val="008A52EA"/>
    <w:rsid w:val="008B3D0B"/>
    <w:rsid w:val="008B5584"/>
    <w:rsid w:val="008C0992"/>
    <w:rsid w:val="008C21D5"/>
    <w:rsid w:val="008C3687"/>
    <w:rsid w:val="008C4BC6"/>
    <w:rsid w:val="008D0C53"/>
    <w:rsid w:val="008D4F7B"/>
    <w:rsid w:val="008D7E72"/>
    <w:rsid w:val="008E254D"/>
    <w:rsid w:val="008E30AF"/>
    <w:rsid w:val="008E3FEB"/>
    <w:rsid w:val="008E6853"/>
    <w:rsid w:val="008E7763"/>
    <w:rsid w:val="008F3EE2"/>
    <w:rsid w:val="008F3F1C"/>
    <w:rsid w:val="008F5F55"/>
    <w:rsid w:val="008F6B58"/>
    <w:rsid w:val="009017DE"/>
    <w:rsid w:val="00901F24"/>
    <w:rsid w:val="00902C14"/>
    <w:rsid w:val="00903597"/>
    <w:rsid w:val="00905C34"/>
    <w:rsid w:val="009066C7"/>
    <w:rsid w:val="00910CC1"/>
    <w:rsid w:val="00911F59"/>
    <w:rsid w:val="009126DD"/>
    <w:rsid w:val="00917362"/>
    <w:rsid w:val="009242EB"/>
    <w:rsid w:val="0092535E"/>
    <w:rsid w:val="00925FAC"/>
    <w:rsid w:val="00926891"/>
    <w:rsid w:val="009270C4"/>
    <w:rsid w:val="009331BF"/>
    <w:rsid w:val="00934359"/>
    <w:rsid w:val="00936FA5"/>
    <w:rsid w:val="009438F5"/>
    <w:rsid w:val="00944C22"/>
    <w:rsid w:val="00947080"/>
    <w:rsid w:val="00954F1E"/>
    <w:rsid w:val="00955B04"/>
    <w:rsid w:val="009575C5"/>
    <w:rsid w:val="00960218"/>
    <w:rsid w:val="009609CE"/>
    <w:rsid w:val="00961DD9"/>
    <w:rsid w:val="00965518"/>
    <w:rsid w:val="009704F7"/>
    <w:rsid w:val="00971AC6"/>
    <w:rsid w:val="00972ABF"/>
    <w:rsid w:val="00984003"/>
    <w:rsid w:val="00985830"/>
    <w:rsid w:val="009947A3"/>
    <w:rsid w:val="009A0B48"/>
    <w:rsid w:val="009A19D2"/>
    <w:rsid w:val="009A323E"/>
    <w:rsid w:val="009A5E96"/>
    <w:rsid w:val="009A7EC6"/>
    <w:rsid w:val="009B28BA"/>
    <w:rsid w:val="009B2AB8"/>
    <w:rsid w:val="009B4421"/>
    <w:rsid w:val="009C0951"/>
    <w:rsid w:val="009C5671"/>
    <w:rsid w:val="009C627A"/>
    <w:rsid w:val="009D54FA"/>
    <w:rsid w:val="009D5F21"/>
    <w:rsid w:val="009D7B1D"/>
    <w:rsid w:val="009D7D47"/>
    <w:rsid w:val="009E05AD"/>
    <w:rsid w:val="009E43CC"/>
    <w:rsid w:val="009E4AEE"/>
    <w:rsid w:val="009E4CF9"/>
    <w:rsid w:val="009F18BA"/>
    <w:rsid w:val="00A02A44"/>
    <w:rsid w:val="00A02DAC"/>
    <w:rsid w:val="00A04DF1"/>
    <w:rsid w:val="00A058B1"/>
    <w:rsid w:val="00A06956"/>
    <w:rsid w:val="00A209DC"/>
    <w:rsid w:val="00A25C4B"/>
    <w:rsid w:val="00A27CAA"/>
    <w:rsid w:val="00A34BE7"/>
    <w:rsid w:val="00A50333"/>
    <w:rsid w:val="00A50C47"/>
    <w:rsid w:val="00A5194B"/>
    <w:rsid w:val="00A524B3"/>
    <w:rsid w:val="00A5351E"/>
    <w:rsid w:val="00A556AC"/>
    <w:rsid w:val="00A623BB"/>
    <w:rsid w:val="00A6304C"/>
    <w:rsid w:val="00A66C8F"/>
    <w:rsid w:val="00A66E92"/>
    <w:rsid w:val="00A7732A"/>
    <w:rsid w:val="00A83136"/>
    <w:rsid w:val="00A8376C"/>
    <w:rsid w:val="00A86B8D"/>
    <w:rsid w:val="00A86D0C"/>
    <w:rsid w:val="00A919B7"/>
    <w:rsid w:val="00A928AB"/>
    <w:rsid w:val="00A95EFA"/>
    <w:rsid w:val="00A95F93"/>
    <w:rsid w:val="00A96913"/>
    <w:rsid w:val="00AA5F2B"/>
    <w:rsid w:val="00AA68C0"/>
    <w:rsid w:val="00AB009D"/>
    <w:rsid w:val="00AB2160"/>
    <w:rsid w:val="00AB22F5"/>
    <w:rsid w:val="00AC2252"/>
    <w:rsid w:val="00AC2729"/>
    <w:rsid w:val="00AC58D5"/>
    <w:rsid w:val="00AC749D"/>
    <w:rsid w:val="00AD11D3"/>
    <w:rsid w:val="00AD2F51"/>
    <w:rsid w:val="00AD5369"/>
    <w:rsid w:val="00AD5C48"/>
    <w:rsid w:val="00AD6EB0"/>
    <w:rsid w:val="00AD77C4"/>
    <w:rsid w:val="00AE3FCA"/>
    <w:rsid w:val="00AF0398"/>
    <w:rsid w:val="00AF3603"/>
    <w:rsid w:val="00AF4EF6"/>
    <w:rsid w:val="00AF6CFC"/>
    <w:rsid w:val="00B0097D"/>
    <w:rsid w:val="00B01E3E"/>
    <w:rsid w:val="00B02C8E"/>
    <w:rsid w:val="00B10E18"/>
    <w:rsid w:val="00B149B2"/>
    <w:rsid w:val="00B15BD1"/>
    <w:rsid w:val="00B208C8"/>
    <w:rsid w:val="00B20A79"/>
    <w:rsid w:val="00B22D74"/>
    <w:rsid w:val="00B24217"/>
    <w:rsid w:val="00B2483E"/>
    <w:rsid w:val="00B27F8B"/>
    <w:rsid w:val="00B31C2D"/>
    <w:rsid w:val="00B44116"/>
    <w:rsid w:val="00B45ADF"/>
    <w:rsid w:val="00B45CF9"/>
    <w:rsid w:val="00B5087A"/>
    <w:rsid w:val="00B53AE4"/>
    <w:rsid w:val="00B54F6F"/>
    <w:rsid w:val="00B5524F"/>
    <w:rsid w:val="00B62D99"/>
    <w:rsid w:val="00B64B52"/>
    <w:rsid w:val="00B64DD0"/>
    <w:rsid w:val="00B722C8"/>
    <w:rsid w:val="00B760F7"/>
    <w:rsid w:val="00B76E7E"/>
    <w:rsid w:val="00B80242"/>
    <w:rsid w:val="00B8279F"/>
    <w:rsid w:val="00B82880"/>
    <w:rsid w:val="00B82C80"/>
    <w:rsid w:val="00B847A6"/>
    <w:rsid w:val="00B860B8"/>
    <w:rsid w:val="00B8683D"/>
    <w:rsid w:val="00BA243C"/>
    <w:rsid w:val="00BA3BAA"/>
    <w:rsid w:val="00BA61BA"/>
    <w:rsid w:val="00BA61D0"/>
    <w:rsid w:val="00BA622F"/>
    <w:rsid w:val="00BA6382"/>
    <w:rsid w:val="00BA6615"/>
    <w:rsid w:val="00BB2D75"/>
    <w:rsid w:val="00BB331B"/>
    <w:rsid w:val="00BB342F"/>
    <w:rsid w:val="00BB5BBF"/>
    <w:rsid w:val="00BB7952"/>
    <w:rsid w:val="00BC4635"/>
    <w:rsid w:val="00BC6CB3"/>
    <w:rsid w:val="00BD34AC"/>
    <w:rsid w:val="00BD6D18"/>
    <w:rsid w:val="00BD7AAC"/>
    <w:rsid w:val="00BE2759"/>
    <w:rsid w:val="00BE4377"/>
    <w:rsid w:val="00BE4AE2"/>
    <w:rsid w:val="00BE6FC5"/>
    <w:rsid w:val="00BF206D"/>
    <w:rsid w:val="00BF4615"/>
    <w:rsid w:val="00BF70F9"/>
    <w:rsid w:val="00C002DA"/>
    <w:rsid w:val="00C01750"/>
    <w:rsid w:val="00C017CB"/>
    <w:rsid w:val="00C01B22"/>
    <w:rsid w:val="00C02A37"/>
    <w:rsid w:val="00C0519E"/>
    <w:rsid w:val="00C136DF"/>
    <w:rsid w:val="00C13B51"/>
    <w:rsid w:val="00C15013"/>
    <w:rsid w:val="00C2252A"/>
    <w:rsid w:val="00C23ADE"/>
    <w:rsid w:val="00C24D07"/>
    <w:rsid w:val="00C24E68"/>
    <w:rsid w:val="00C25920"/>
    <w:rsid w:val="00C25F24"/>
    <w:rsid w:val="00C302FF"/>
    <w:rsid w:val="00C36CF2"/>
    <w:rsid w:val="00C37B1F"/>
    <w:rsid w:val="00C40B5F"/>
    <w:rsid w:val="00C411A2"/>
    <w:rsid w:val="00C55752"/>
    <w:rsid w:val="00C56049"/>
    <w:rsid w:val="00C57811"/>
    <w:rsid w:val="00C57DC8"/>
    <w:rsid w:val="00C57EDE"/>
    <w:rsid w:val="00C661D5"/>
    <w:rsid w:val="00C66FE9"/>
    <w:rsid w:val="00C7331D"/>
    <w:rsid w:val="00C74A4D"/>
    <w:rsid w:val="00C81B56"/>
    <w:rsid w:val="00C84847"/>
    <w:rsid w:val="00C91A9C"/>
    <w:rsid w:val="00C92C27"/>
    <w:rsid w:val="00CA0316"/>
    <w:rsid w:val="00CA23DC"/>
    <w:rsid w:val="00CB0D44"/>
    <w:rsid w:val="00CB0FE2"/>
    <w:rsid w:val="00CB1164"/>
    <w:rsid w:val="00CB4210"/>
    <w:rsid w:val="00CC1A5A"/>
    <w:rsid w:val="00CC40D3"/>
    <w:rsid w:val="00CC4903"/>
    <w:rsid w:val="00CC6485"/>
    <w:rsid w:val="00CC7850"/>
    <w:rsid w:val="00CD0833"/>
    <w:rsid w:val="00CD0B71"/>
    <w:rsid w:val="00CD24B3"/>
    <w:rsid w:val="00CD5781"/>
    <w:rsid w:val="00CD7051"/>
    <w:rsid w:val="00CD7787"/>
    <w:rsid w:val="00CE4518"/>
    <w:rsid w:val="00CE4CB2"/>
    <w:rsid w:val="00CE5132"/>
    <w:rsid w:val="00CE6BDD"/>
    <w:rsid w:val="00CF0F1A"/>
    <w:rsid w:val="00CF7A6C"/>
    <w:rsid w:val="00D00635"/>
    <w:rsid w:val="00D051E4"/>
    <w:rsid w:val="00D1034B"/>
    <w:rsid w:val="00D12121"/>
    <w:rsid w:val="00D140E9"/>
    <w:rsid w:val="00D143DA"/>
    <w:rsid w:val="00D15085"/>
    <w:rsid w:val="00D16169"/>
    <w:rsid w:val="00D1676C"/>
    <w:rsid w:val="00D169F2"/>
    <w:rsid w:val="00D16E8D"/>
    <w:rsid w:val="00D20D0F"/>
    <w:rsid w:val="00D26958"/>
    <w:rsid w:val="00D275B1"/>
    <w:rsid w:val="00D27A81"/>
    <w:rsid w:val="00D30B47"/>
    <w:rsid w:val="00D32DDA"/>
    <w:rsid w:val="00D330AC"/>
    <w:rsid w:val="00D338EA"/>
    <w:rsid w:val="00D34F14"/>
    <w:rsid w:val="00D37B37"/>
    <w:rsid w:val="00D404A8"/>
    <w:rsid w:val="00D41E51"/>
    <w:rsid w:val="00D4327B"/>
    <w:rsid w:val="00D4413B"/>
    <w:rsid w:val="00D5033B"/>
    <w:rsid w:val="00D5149E"/>
    <w:rsid w:val="00D5394E"/>
    <w:rsid w:val="00D560BF"/>
    <w:rsid w:val="00D602F6"/>
    <w:rsid w:val="00D614DE"/>
    <w:rsid w:val="00D61EBA"/>
    <w:rsid w:val="00D6281B"/>
    <w:rsid w:val="00D63BC3"/>
    <w:rsid w:val="00D676BA"/>
    <w:rsid w:val="00D70914"/>
    <w:rsid w:val="00D70974"/>
    <w:rsid w:val="00D744FF"/>
    <w:rsid w:val="00D754FB"/>
    <w:rsid w:val="00D76FFF"/>
    <w:rsid w:val="00D81B3A"/>
    <w:rsid w:val="00D83A3A"/>
    <w:rsid w:val="00D84BF7"/>
    <w:rsid w:val="00D86207"/>
    <w:rsid w:val="00D87587"/>
    <w:rsid w:val="00D915F4"/>
    <w:rsid w:val="00D92AED"/>
    <w:rsid w:val="00D93B72"/>
    <w:rsid w:val="00D96807"/>
    <w:rsid w:val="00DA204A"/>
    <w:rsid w:val="00DA503F"/>
    <w:rsid w:val="00DA725A"/>
    <w:rsid w:val="00DB1EBC"/>
    <w:rsid w:val="00DB2521"/>
    <w:rsid w:val="00DB47DC"/>
    <w:rsid w:val="00DC1F07"/>
    <w:rsid w:val="00DC2D9F"/>
    <w:rsid w:val="00DC58A7"/>
    <w:rsid w:val="00DD0D06"/>
    <w:rsid w:val="00DD62FF"/>
    <w:rsid w:val="00DD6F2B"/>
    <w:rsid w:val="00DD706C"/>
    <w:rsid w:val="00DE3BE4"/>
    <w:rsid w:val="00DE5CF6"/>
    <w:rsid w:val="00DE6210"/>
    <w:rsid w:val="00DE67DF"/>
    <w:rsid w:val="00DF0FFD"/>
    <w:rsid w:val="00DF1EBE"/>
    <w:rsid w:val="00DF7196"/>
    <w:rsid w:val="00DF7C32"/>
    <w:rsid w:val="00E03047"/>
    <w:rsid w:val="00E0687A"/>
    <w:rsid w:val="00E0783A"/>
    <w:rsid w:val="00E07FB8"/>
    <w:rsid w:val="00E13CD2"/>
    <w:rsid w:val="00E16E43"/>
    <w:rsid w:val="00E22030"/>
    <w:rsid w:val="00E22DF7"/>
    <w:rsid w:val="00E2341D"/>
    <w:rsid w:val="00E33EDB"/>
    <w:rsid w:val="00E415F1"/>
    <w:rsid w:val="00E4187A"/>
    <w:rsid w:val="00E435A8"/>
    <w:rsid w:val="00E43AD4"/>
    <w:rsid w:val="00E46184"/>
    <w:rsid w:val="00E4693B"/>
    <w:rsid w:val="00E510E2"/>
    <w:rsid w:val="00E53DE9"/>
    <w:rsid w:val="00E542DF"/>
    <w:rsid w:val="00E56824"/>
    <w:rsid w:val="00E63F78"/>
    <w:rsid w:val="00E647A7"/>
    <w:rsid w:val="00E64F42"/>
    <w:rsid w:val="00E70205"/>
    <w:rsid w:val="00E72421"/>
    <w:rsid w:val="00E74423"/>
    <w:rsid w:val="00E75F0F"/>
    <w:rsid w:val="00E77BFA"/>
    <w:rsid w:val="00E80371"/>
    <w:rsid w:val="00E8323E"/>
    <w:rsid w:val="00E83BC3"/>
    <w:rsid w:val="00E97996"/>
    <w:rsid w:val="00EA178E"/>
    <w:rsid w:val="00EA211F"/>
    <w:rsid w:val="00EA6435"/>
    <w:rsid w:val="00EB3155"/>
    <w:rsid w:val="00EB3C54"/>
    <w:rsid w:val="00EB4785"/>
    <w:rsid w:val="00EC005C"/>
    <w:rsid w:val="00EC0D0B"/>
    <w:rsid w:val="00EC10B6"/>
    <w:rsid w:val="00EC362B"/>
    <w:rsid w:val="00EC36FB"/>
    <w:rsid w:val="00EC4EA4"/>
    <w:rsid w:val="00EC7EA3"/>
    <w:rsid w:val="00ED0131"/>
    <w:rsid w:val="00ED25B0"/>
    <w:rsid w:val="00ED31C0"/>
    <w:rsid w:val="00ED53E7"/>
    <w:rsid w:val="00ED7D01"/>
    <w:rsid w:val="00EE0A5F"/>
    <w:rsid w:val="00EE1B6F"/>
    <w:rsid w:val="00EE35F3"/>
    <w:rsid w:val="00EE6FC5"/>
    <w:rsid w:val="00EF12C2"/>
    <w:rsid w:val="00EF5015"/>
    <w:rsid w:val="00EF5391"/>
    <w:rsid w:val="00EF5D9C"/>
    <w:rsid w:val="00EF614E"/>
    <w:rsid w:val="00EF6914"/>
    <w:rsid w:val="00F02114"/>
    <w:rsid w:val="00F02A77"/>
    <w:rsid w:val="00F10F74"/>
    <w:rsid w:val="00F12F6C"/>
    <w:rsid w:val="00F21B43"/>
    <w:rsid w:val="00F220AF"/>
    <w:rsid w:val="00F22843"/>
    <w:rsid w:val="00F261D2"/>
    <w:rsid w:val="00F26BB7"/>
    <w:rsid w:val="00F26E62"/>
    <w:rsid w:val="00F302F4"/>
    <w:rsid w:val="00F31FD0"/>
    <w:rsid w:val="00F31FE0"/>
    <w:rsid w:val="00F35348"/>
    <w:rsid w:val="00F35E65"/>
    <w:rsid w:val="00F36B91"/>
    <w:rsid w:val="00F3741D"/>
    <w:rsid w:val="00F409BB"/>
    <w:rsid w:val="00F4334B"/>
    <w:rsid w:val="00F44DE0"/>
    <w:rsid w:val="00F451E6"/>
    <w:rsid w:val="00F629A9"/>
    <w:rsid w:val="00F64EBA"/>
    <w:rsid w:val="00F7322A"/>
    <w:rsid w:val="00F74F76"/>
    <w:rsid w:val="00F775D8"/>
    <w:rsid w:val="00F8032C"/>
    <w:rsid w:val="00F8151F"/>
    <w:rsid w:val="00F86F34"/>
    <w:rsid w:val="00F876C7"/>
    <w:rsid w:val="00F92B31"/>
    <w:rsid w:val="00F92D2F"/>
    <w:rsid w:val="00F92E66"/>
    <w:rsid w:val="00F942BC"/>
    <w:rsid w:val="00F942F7"/>
    <w:rsid w:val="00F944DA"/>
    <w:rsid w:val="00F97422"/>
    <w:rsid w:val="00FA095D"/>
    <w:rsid w:val="00FA3841"/>
    <w:rsid w:val="00FA6824"/>
    <w:rsid w:val="00FA6F79"/>
    <w:rsid w:val="00FB1626"/>
    <w:rsid w:val="00FB265C"/>
    <w:rsid w:val="00FB3A66"/>
    <w:rsid w:val="00FB4334"/>
    <w:rsid w:val="00FC0A88"/>
    <w:rsid w:val="00FC126A"/>
    <w:rsid w:val="00FC2909"/>
    <w:rsid w:val="00FC596C"/>
    <w:rsid w:val="00FC6991"/>
    <w:rsid w:val="00FC6CF0"/>
    <w:rsid w:val="00FC726B"/>
    <w:rsid w:val="00FC7CB2"/>
    <w:rsid w:val="00FD049E"/>
    <w:rsid w:val="00FD1D6F"/>
    <w:rsid w:val="00FD60CF"/>
    <w:rsid w:val="00FD7856"/>
    <w:rsid w:val="00FE0005"/>
    <w:rsid w:val="00FE0A7C"/>
    <w:rsid w:val="00FE1AAA"/>
    <w:rsid w:val="00FE2AED"/>
    <w:rsid w:val="00FE2E4B"/>
    <w:rsid w:val="00FF4577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E2029"/>
  <w15:chartTrackingRefBased/>
  <w15:docId w15:val="{4A9807B1-C5DD-4499-A30A-8A9B15E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34"/>
    <w:rPr>
      <w:sz w:val="28"/>
      <w:lang w:val="uk-UA"/>
    </w:rPr>
  </w:style>
  <w:style w:type="paragraph" w:styleId="1">
    <w:name w:val="heading 1"/>
    <w:basedOn w:val="a"/>
    <w:next w:val="a"/>
    <w:qFormat/>
    <w:rsid w:val="001C39DB"/>
    <w:pPr>
      <w:keepNext/>
      <w:ind w:left="2124"/>
      <w:jc w:val="center"/>
      <w:outlineLvl w:val="0"/>
    </w:pPr>
  </w:style>
  <w:style w:type="paragraph" w:styleId="2">
    <w:name w:val="heading 2"/>
    <w:basedOn w:val="a"/>
    <w:next w:val="a"/>
    <w:qFormat/>
    <w:rsid w:val="001C39D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1C39DB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1C39DB"/>
    <w:pPr>
      <w:keepNext/>
      <w:ind w:left="426" w:firstLine="709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C39DB"/>
    <w:pPr>
      <w:keepNext/>
      <w:ind w:left="2832" w:hanging="2832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6F34"/>
    <w:rPr>
      <w:snapToGrid w:val="0"/>
    </w:rPr>
  </w:style>
  <w:style w:type="paragraph" w:styleId="a3">
    <w:name w:val="Balloon Text"/>
    <w:basedOn w:val="a"/>
    <w:semiHidden/>
    <w:rsid w:val="00D26958"/>
    <w:rPr>
      <w:rFonts w:ascii="Tahoma" w:hAnsi="Tahoma" w:cs="Tahoma"/>
      <w:sz w:val="16"/>
      <w:szCs w:val="16"/>
    </w:rPr>
  </w:style>
  <w:style w:type="character" w:styleId="a4">
    <w:name w:val="Hyperlink"/>
    <w:rsid w:val="00077FDE"/>
    <w:rPr>
      <w:color w:val="0000FF"/>
      <w:u w:val="single"/>
    </w:rPr>
  </w:style>
  <w:style w:type="paragraph" w:styleId="a5">
    <w:name w:val="header"/>
    <w:basedOn w:val="a"/>
    <w:rsid w:val="0019051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905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627A"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02DC5"/>
    <w:rPr>
      <w:rFonts w:ascii="Verdana" w:eastAsia="MS Mincho" w:hAnsi="Verdana"/>
      <w:sz w:val="24"/>
      <w:szCs w:val="24"/>
      <w:lang w:val="en-US" w:eastAsia="en-US"/>
    </w:rPr>
  </w:style>
  <w:style w:type="paragraph" w:styleId="HTML">
    <w:name w:val="HTML Preformatted"/>
    <w:basedOn w:val="a"/>
    <w:rsid w:val="00141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8">
    <w:name w:val="Body Text"/>
    <w:basedOn w:val="a"/>
    <w:rsid w:val="001C39DB"/>
    <w:pPr>
      <w:jc w:val="both"/>
    </w:pPr>
  </w:style>
  <w:style w:type="paragraph" w:styleId="a9">
    <w:name w:val="Body Text Indent"/>
    <w:basedOn w:val="a"/>
    <w:rsid w:val="001C39DB"/>
    <w:pPr>
      <w:ind w:left="567" w:hanging="567"/>
      <w:jc w:val="both"/>
    </w:pPr>
  </w:style>
  <w:style w:type="paragraph" w:customStyle="1" w:styleId="aa">
    <w:name w:val="Название"/>
    <w:basedOn w:val="a"/>
    <w:qFormat/>
    <w:rsid w:val="001C39DB"/>
    <w:pPr>
      <w:jc w:val="center"/>
    </w:pPr>
    <w:rPr>
      <w:b/>
      <w:sz w:val="32"/>
    </w:rPr>
  </w:style>
  <w:style w:type="paragraph" w:styleId="20">
    <w:name w:val="Body Text 2"/>
    <w:basedOn w:val="a"/>
    <w:rsid w:val="001C39DB"/>
    <w:pPr>
      <w:tabs>
        <w:tab w:val="left" w:pos="567"/>
        <w:tab w:val="left" w:pos="3119"/>
      </w:tabs>
      <w:jc w:val="both"/>
    </w:pPr>
    <w:rPr>
      <w:color w:val="000000"/>
    </w:rPr>
  </w:style>
  <w:style w:type="paragraph" w:customStyle="1" w:styleId="ab">
    <w:name w:val="Знак"/>
    <w:basedOn w:val="a"/>
    <w:rsid w:val="00800C91"/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a"/>
    <w:qFormat/>
    <w:rsid w:val="00800C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492B4A"/>
    <w:pPr>
      <w:ind w:left="720"/>
      <w:contextualSpacing/>
    </w:pPr>
    <w:rPr>
      <w:rFonts w:eastAsia="Calibri"/>
      <w:sz w:val="24"/>
      <w:szCs w:val="24"/>
      <w:lang w:eastAsia="en-US"/>
    </w:rPr>
  </w:style>
  <w:style w:type="table" w:styleId="ad">
    <w:name w:val="Table Grid"/>
    <w:basedOn w:val="a1"/>
    <w:uiPriority w:val="59"/>
    <w:rsid w:val="0073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25920"/>
    <w:rPr>
      <w:rFonts w:eastAsia="Calibri"/>
      <w:sz w:val="28"/>
      <w:szCs w:val="28"/>
      <w:lang w:val="uk-UA" w:eastAsia="en-US"/>
    </w:rPr>
  </w:style>
  <w:style w:type="paragraph" w:customStyle="1" w:styleId="12">
    <w:name w:val="Обычный1"/>
    <w:rsid w:val="005D60BF"/>
    <w:pPr>
      <w:snapToGrid w:val="0"/>
    </w:pPr>
  </w:style>
  <w:style w:type="paragraph" w:customStyle="1" w:styleId="13">
    <w:name w:val="Без интервала1"/>
    <w:rsid w:val="00D404A8"/>
    <w:rPr>
      <w:rFonts w:ascii="Calibri" w:hAnsi="Calibri"/>
      <w:sz w:val="22"/>
      <w:szCs w:val="22"/>
      <w:lang w:val="uk-UA" w:eastAsia="en-US"/>
    </w:rPr>
  </w:style>
  <w:style w:type="paragraph" w:customStyle="1" w:styleId="xfmc1">
    <w:name w:val="xfmc1"/>
    <w:basedOn w:val="a"/>
    <w:rsid w:val="001273A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">
    <w:name w:val="Абзац списка2"/>
    <w:basedOn w:val="a"/>
    <w:rsid w:val="002D1D47"/>
    <w:pPr>
      <w:suppressAutoHyphens/>
      <w:spacing w:after="200" w:line="276" w:lineRule="auto"/>
      <w:ind w:left="720"/>
      <w:contextualSpacing/>
    </w:pPr>
    <w:rPr>
      <w:rFonts w:ascii="Calibri" w:eastAsia="Calibri" w:hAnsi="Calibri" w:cs="font302"/>
      <w:sz w:val="22"/>
      <w:szCs w:val="22"/>
      <w:lang w:eastAsia="en-US"/>
    </w:rPr>
  </w:style>
  <w:style w:type="character" w:customStyle="1" w:styleId="WW8Num1z7">
    <w:name w:val="WW8Num1z7"/>
    <w:rsid w:val="005E4553"/>
  </w:style>
  <w:style w:type="paragraph" w:customStyle="1" w:styleId="af">
    <w:name w:val="Наш стиль"/>
    <w:basedOn w:val="ae"/>
    <w:link w:val="af0"/>
    <w:qFormat/>
    <w:rsid w:val="005E4553"/>
    <w:pPr>
      <w:suppressAutoHyphens/>
      <w:jc w:val="both"/>
    </w:pPr>
    <w:rPr>
      <w:lang w:val="ru-RU" w:eastAsia="zh-CN"/>
    </w:rPr>
  </w:style>
  <w:style w:type="paragraph" w:customStyle="1" w:styleId="22">
    <w:name w:val="Обычный2"/>
    <w:rsid w:val="00CE6BDD"/>
    <w:rPr>
      <w:lang w:val="uk-UA" w:eastAsia="uk-UA"/>
    </w:rPr>
  </w:style>
  <w:style w:type="character" w:customStyle="1" w:styleId="docdata">
    <w:name w:val="docdata"/>
    <w:aliases w:val="docy,v5,1325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AC58D5"/>
  </w:style>
  <w:style w:type="character" w:customStyle="1" w:styleId="af0">
    <w:name w:val="Наш стиль Знак"/>
    <w:link w:val="af"/>
    <w:rsid w:val="00D915F4"/>
    <w:rPr>
      <w:rFonts w:eastAsia="Calibri"/>
      <w:sz w:val="28"/>
      <w:szCs w:val="28"/>
      <w:lang w:val="ru-RU" w:eastAsia="zh-CN"/>
    </w:rPr>
  </w:style>
  <w:style w:type="character" w:customStyle="1" w:styleId="xfm00770694">
    <w:name w:val="xfm_00770694"/>
    <w:basedOn w:val="a0"/>
    <w:rsid w:val="00FD1D6F"/>
  </w:style>
  <w:style w:type="character" w:customStyle="1" w:styleId="rvts44">
    <w:name w:val="rvts44"/>
    <w:rsid w:val="00EB4785"/>
  </w:style>
  <w:style w:type="character" w:customStyle="1" w:styleId="af1">
    <w:name w:val="Основной текст_"/>
    <w:link w:val="14"/>
    <w:rsid w:val="00F26BB7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1"/>
    <w:rsid w:val="00F26BB7"/>
    <w:pPr>
      <w:widowControl w:val="0"/>
      <w:shd w:val="clear" w:color="auto" w:fill="FFFFFF"/>
      <w:ind w:firstLine="400"/>
    </w:pPr>
    <w:rPr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73;&#1083;&#1072;&#1085;&#1082;%20&#1085;&#1072;&#1082;&#1072;&#1079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8A7C-30FA-412E-B408-C7B94202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наказу.dot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2023-02-01T14:05:00Z</cp:lastPrinted>
  <dcterms:created xsi:type="dcterms:W3CDTF">2024-05-13T07:01:00Z</dcterms:created>
  <dcterms:modified xsi:type="dcterms:W3CDTF">2024-05-14T06:12:00Z</dcterms:modified>
</cp:coreProperties>
</file>